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5C" w:rsidRPr="00D34470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470">
        <w:rPr>
          <w:rFonts w:ascii="Times New Roman" w:hAnsi="Times New Roman"/>
          <w:b/>
          <w:sz w:val="28"/>
          <w:szCs w:val="28"/>
        </w:rPr>
        <w:t xml:space="preserve">Конспект занятия по ПДД в средней группе </w:t>
      </w:r>
    </w:p>
    <w:p w:rsidR="0080395C" w:rsidRPr="00D34470" w:rsidRDefault="0080395C" w:rsidP="008E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470">
        <w:rPr>
          <w:rFonts w:ascii="Times New Roman" w:hAnsi="Times New Roman"/>
          <w:b/>
          <w:sz w:val="28"/>
          <w:szCs w:val="28"/>
        </w:rPr>
        <w:t>«Страна Правил Дорожного Движения»</w:t>
      </w:r>
    </w:p>
    <w:p w:rsidR="0080395C" w:rsidRPr="00D34470" w:rsidRDefault="0080395C" w:rsidP="008E21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4470">
        <w:rPr>
          <w:rFonts w:ascii="Times New Roman" w:hAnsi="Times New Roman"/>
          <w:b/>
          <w:sz w:val="28"/>
          <w:szCs w:val="28"/>
        </w:rPr>
        <w:t>(средняя группа)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Программные задачи:</w:t>
      </w:r>
    </w:p>
    <w:p w:rsidR="0080395C" w:rsidRPr="008E21F0" w:rsidRDefault="0080395C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закрепить знания детей о светофоре, о его сигналах;</w:t>
      </w:r>
    </w:p>
    <w:p w:rsidR="0080395C" w:rsidRDefault="0080395C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80395C" w:rsidRPr="00331025" w:rsidRDefault="0080395C" w:rsidP="003310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 наземном и воздушном транспорте;</w:t>
      </w:r>
    </w:p>
    <w:p w:rsidR="0080395C" w:rsidRPr="008E21F0" w:rsidRDefault="0080395C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развивать наблюдательность, зрительную память;</w:t>
      </w:r>
    </w:p>
    <w:p w:rsidR="0080395C" w:rsidRDefault="0080395C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умение отвечать полным ответом.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80395C" w:rsidRPr="008E21F0" w:rsidRDefault="0080395C" w:rsidP="008E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картинка</w:t>
      </w:r>
      <w:r w:rsidRPr="008E21F0">
        <w:rPr>
          <w:rFonts w:ascii="Times New Roman" w:hAnsi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80395C" w:rsidRDefault="0080395C" w:rsidP="008E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 дорожных знаков;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80395C" w:rsidRDefault="0080395C" w:rsidP="008E21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E21F0">
        <w:rPr>
          <w:rFonts w:ascii="Times New Roman" w:hAnsi="Times New Roman"/>
          <w:sz w:val="28"/>
          <w:szCs w:val="28"/>
        </w:rPr>
        <w:t xml:space="preserve">роблемно-поисковая </w:t>
      </w:r>
      <w:r>
        <w:rPr>
          <w:rFonts w:ascii="Times New Roman" w:hAnsi="Times New Roman"/>
          <w:sz w:val="28"/>
          <w:szCs w:val="28"/>
        </w:rPr>
        <w:t>беседа: «Наши друзья на дороге»;</w:t>
      </w:r>
    </w:p>
    <w:p w:rsidR="0080395C" w:rsidRPr="008E21F0" w:rsidRDefault="0080395C" w:rsidP="008E21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21F0">
        <w:rPr>
          <w:rFonts w:ascii="Times New Roman" w:hAnsi="Times New Roman"/>
          <w:sz w:val="28"/>
          <w:szCs w:val="28"/>
        </w:rPr>
        <w:t>ассматрив</w:t>
      </w:r>
      <w:r>
        <w:rPr>
          <w:rFonts w:ascii="Times New Roman" w:hAnsi="Times New Roman"/>
          <w:sz w:val="28"/>
          <w:szCs w:val="28"/>
        </w:rPr>
        <w:t xml:space="preserve">ание </w:t>
      </w:r>
      <w:r w:rsidRPr="008E21F0">
        <w:rPr>
          <w:rFonts w:ascii="Times New Roman" w:hAnsi="Times New Roman"/>
          <w:sz w:val="28"/>
          <w:szCs w:val="28"/>
        </w:rPr>
        <w:t>картин о дорожных знаках, о светофоре</w:t>
      </w:r>
      <w:r>
        <w:rPr>
          <w:rFonts w:ascii="Times New Roman" w:hAnsi="Times New Roman"/>
          <w:sz w:val="28"/>
          <w:szCs w:val="28"/>
        </w:rPr>
        <w:t>, транспорт.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Воспитатель: Здравствуйте, ребята!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Здравствуйте!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Воспитатель: Ребята, сегодня я хочу пригласить вас </w:t>
      </w:r>
      <w:r>
        <w:rPr>
          <w:rFonts w:ascii="Times New Roman" w:hAnsi="Times New Roman"/>
          <w:sz w:val="28"/>
          <w:szCs w:val="28"/>
        </w:rPr>
        <w:t>в страну «Правил дорожного движения».</w:t>
      </w:r>
    </w:p>
    <w:p w:rsidR="0080395C" w:rsidRPr="008E21F0" w:rsidRDefault="0080395C" w:rsidP="000B0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представим, что мы с вами гуляем по этой необычной стране. В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8E21F0">
        <w:rPr>
          <w:rFonts w:ascii="Times New Roman" w:hAnsi="Times New Roman"/>
          <w:sz w:val="28"/>
          <w:szCs w:val="28"/>
        </w:rPr>
        <w:t>большо</w:t>
      </w:r>
      <w:r>
        <w:rPr>
          <w:rFonts w:ascii="Times New Roman" w:hAnsi="Times New Roman"/>
          <w:sz w:val="28"/>
          <w:szCs w:val="28"/>
        </w:rPr>
        <w:t>й красивой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стране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 улиц</w:t>
      </w:r>
      <w:r w:rsidRPr="008E21F0">
        <w:rPr>
          <w:rFonts w:ascii="Times New Roman" w:hAnsi="Times New Roman"/>
          <w:sz w:val="28"/>
          <w:szCs w:val="28"/>
        </w:rPr>
        <w:t>. По ним движутся много легковых и</w:t>
      </w:r>
      <w:r>
        <w:rPr>
          <w:rFonts w:ascii="Times New Roman" w:hAnsi="Times New Roman"/>
          <w:sz w:val="28"/>
          <w:szCs w:val="28"/>
        </w:rPr>
        <w:t xml:space="preserve"> грузовых автомашин</w:t>
      </w:r>
      <w:r w:rsidRPr="008E21F0">
        <w:rPr>
          <w:rFonts w:ascii="Times New Roman" w:hAnsi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>
        <w:rPr>
          <w:rFonts w:ascii="Times New Roman" w:hAnsi="Times New Roman"/>
          <w:sz w:val="28"/>
          <w:szCs w:val="28"/>
        </w:rPr>
        <w:t>ам поможет наш сегодняшний друг, который и пригласил нас в эту страну.(показ картинки «Светофор»)  Но для начала, нужно отгадать загадку.</w:t>
      </w:r>
      <w:r w:rsidRPr="008E21F0">
        <w:rPr>
          <w:rFonts w:ascii="Times New Roman" w:hAnsi="Times New Roman"/>
          <w:sz w:val="28"/>
          <w:szCs w:val="28"/>
        </w:rPr>
        <w:t xml:space="preserve"> </w:t>
      </w:r>
    </w:p>
    <w:p w:rsidR="0080395C" w:rsidRPr="000B0992" w:rsidRDefault="0080395C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Три разноцветных круга</w:t>
      </w:r>
    </w:p>
    <w:p w:rsidR="0080395C" w:rsidRPr="000B0992" w:rsidRDefault="0080395C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Мигают друг за другом.</w:t>
      </w:r>
    </w:p>
    <w:p w:rsidR="0080395C" w:rsidRPr="000B0992" w:rsidRDefault="0080395C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Светятся, моргают –</w:t>
      </w:r>
    </w:p>
    <w:p w:rsidR="0080395C" w:rsidRDefault="0080395C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Людям помогают.</w:t>
      </w:r>
    </w:p>
    <w:p w:rsidR="0080395C" w:rsidRPr="008E21F0" w:rsidRDefault="0080395C" w:rsidP="000B09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Светофор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А зачем </w:t>
      </w:r>
      <w:r>
        <w:rPr>
          <w:rFonts w:ascii="Times New Roman" w:hAnsi="Times New Roman"/>
          <w:sz w:val="28"/>
          <w:szCs w:val="28"/>
        </w:rPr>
        <w:t>он</w:t>
      </w:r>
      <w:r w:rsidRPr="008E21F0">
        <w:rPr>
          <w:rFonts w:ascii="Times New Roman" w:hAnsi="Times New Roman"/>
          <w:sz w:val="28"/>
          <w:szCs w:val="28"/>
        </w:rPr>
        <w:t xml:space="preserve"> нужен, ребята?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Чтобы регулировать движение</w:t>
      </w:r>
    </w:p>
    <w:p w:rsidR="0080395C" w:rsidRDefault="0080395C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 светофора</w:t>
      </w:r>
      <w:r w:rsidRPr="008E21F0">
        <w:rPr>
          <w:rFonts w:ascii="Times New Roman" w:hAnsi="Times New Roman"/>
          <w:sz w:val="28"/>
          <w:szCs w:val="28"/>
        </w:rPr>
        <w:t xml:space="preserve"> есть три сигнала огонька: </w:t>
      </w:r>
    </w:p>
    <w:p w:rsidR="0080395C" w:rsidRPr="00374BF7" w:rsidRDefault="0080395C" w:rsidP="00D35A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4BF7">
        <w:rPr>
          <w:rFonts w:ascii="Times New Roman" w:hAnsi="Times New Roman"/>
          <w:i/>
          <w:sz w:val="28"/>
          <w:szCs w:val="28"/>
        </w:rPr>
        <w:t>(1)</w:t>
      </w:r>
    </w:p>
    <w:p w:rsidR="0080395C" w:rsidRDefault="0080395C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E8">
        <w:rPr>
          <w:rFonts w:ascii="Times New Roman" w:hAnsi="Times New Roman"/>
          <w:b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 свет - </w:t>
      </w:r>
      <w:r w:rsidRPr="008E21F0">
        <w:rPr>
          <w:rFonts w:ascii="Times New Roman" w:hAnsi="Times New Roman"/>
          <w:sz w:val="28"/>
          <w:szCs w:val="28"/>
        </w:rPr>
        <w:t>Самый строгий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21F0">
        <w:rPr>
          <w:rFonts w:ascii="Times New Roman" w:hAnsi="Times New Roman"/>
          <w:sz w:val="28"/>
          <w:szCs w:val="28"/>
        </w:rPr>
        <w:t>Стой! Дроги дальше 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sz w:val="28"/>
          <w:szCs w:val="28"/>
        </w:rPr>
        <w:t>Путь для всех закрыт!</w:t>
      </w:r>
      <w:r>
        <w:rPr>
          <w:rFonts w:ascii="Times New Roman" w:hAnsi="Times New Roman"/>
          <w:sz w:val="28"/>
          <w:szCs w:val="28"/>
        </w:rPr>
        <w:t>;</w:t>
      </w:r>
    </w:p>
    <w:p w:rsidR="0080395C" w:rsidRDefault="0080395C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E8">
        <w:rPr>
          <w:rFonts w:ascii="Times New Roman" w:hAnsi="Times New Roman"/>
          <w:b/>
          <w:sz w:val="28"/>
          <w:szCs w:val="28"/>
        </w:rPr>
        <w:t>Желтый</w:t>
      </w:r>
      <w:r>
        <w:rPr>
          <w:rFonts w:ascii="Times New Roman" w:hAnsi="Times New Roman"/>
          <w:sz w:val="28"/>
          <w:szCs w:val="28"/>
        </w:rPr>
        <w:t xml:space="preserve"> свет – предупреждение, жди сигнала для движения; </w:t>
      </w:r>
    </w:p>
    <w:p w:rsidR="0080395C" w:rsidRPr="008E21F0" w:rsidRDefault="0080395C" w:rsidP="00524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11">
        <w:rPr>
          <w:rFonts w:ascii="Times New Roman" w:hAnsi="Times New Roman"/>
          <w:b/>
          <w:sz w:val="28"/>
          <w:szCs w:val="28"/>
        </w:rPr>
        <w:t xml:space="preserve">Зеленый </w:t>
      </w:r>
      <w:r>
        <w:rPr>
          <w:rFonts w:ascii="Times New Roman" w:hAnsi="Times New Roman"/>
          <w:sz w:val="28"/>
          <w:szCs w:val="28"/>
        </w:rPr>
        <w:t>свет – говорит «Проходите, путь открыт!»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дети, на какой же сигнал светофора можно переходить дорогу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</w:t>
      </w:r>
      <w:r w:rsidRPr="008E21F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зеленый</w:t>
      </w:r>
      <w:r w:rsidRPr="008E21F0">
        <w:rPr>
          <w:rFonts w:ascii="Times New Roman" w:hAnsi="Times New Roman"/>
          <w:sz w:val="28"/>
          <w:szCs w:val="28"/>
        </w:rPr>
        <w:t xml:space="preserve"> свет</w:t>
      </w:r>
      <w:r>
        <w:rPr>
          <w:rFonts w:ascii="Times New Roman" w:hAnsi="Times New Roman"/>
          <w:sz w:val="28"/>
          <w:szCs w:val="28"/>
        </w:rPr>
        <w:t>.</w:t>
      </w:r>
    </w:p>
    <w:p w:rsidR="0080395C" w:rsidRPr="008E21F0" w:rsidRDefault="0080395C" w:rsidP="00374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Воспитатель</w:t>
      </w:r>
      <w:r w:rsidRPr="008E21F0">
        <w:rPr>
          <w:rFonts w:ascii="Times New Roman" w:hAnsi="Times New Roman"/>
          <w:sz w:val="28"/>
          <w:szCs w:val="28"/>
        </w:rPr>
        <w:t xml:space="preserve">: Молодцы, ребята! </w:t>
      </w:r>
      <w:r>
        <w:rPr>
          <w:rFonts w:ascii="Times New Roman" w:hAnsi="Times New Roman"/>
          <w:sz w:val="28"/>
          <w:szCs w:val="28"/>
        </w:rPr>
        <w:t>Давайте мы с вами поиграем в игру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80395C" w:rsidRPr="00563A82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 </w:t>
      </w:r>
      <w:r w:rsidRPr="00563A8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2</w:t>
      </w:r>
      <w:r w:rsidRPr="00563A82">
        <w:rPr>
          <w:rFonts w:ascii="Times New Roman" w:hAnsi="Times New Roman"/>
          <w:i/>
          <w:sz w:val="28"/>
          <w:szCs w:val="28"/>
        </w:rPr>
        <w:t>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Она называется «</w:t>
      </w:r>
      <w:r>
        <w:rPr>
          <w:rFonts w:ascii="Times New Roman" w:hAnsi="Times New Roman"/>
          <w:sz w:val="28"/>
          <w:szCs w:val="28"/>
        </w:rPr>
        <w:t>Собери правильно светофор». Мне нужен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помощник</w:t>
      </w:r>
      <w:r w:rsidRPr="008E21F0">
        <w:rPr>
          <w:rFonts w:ascii="Times New Roman" w:hAnsi="Times New Roman"/>
          <w:sz w:val="28"/>
          <w:szCs w:val="28"/>
        </w:rPr>
        <w:t>. Кто хочет мне помочь?</w:t>
      </w:r>
    </w:p>
    <w:p w:rsidR="0080395C" w:rsidRPr="00563A82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3A8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выходит один ребенок</w:t>
      </w:r>
      <w:r w:rsidRPr="00563A82">
        <w:rPr>
          <w:rFonts w:ascii="Times New Roman" w:hAnsi="Times New Roman"/>
          <w:i/>
          <w:sz w:val="28"/>
          <w:szCs w:val="28"/>
        </w:rPr>
        <w:t>)</w:t>
      </w:r>
    </w:p>
    <w:p w:rsidR="0080395C" w:rsidRPr="008E21F0" w:rsidRDefault="0080395C" w:rsidP="00374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Ребята, ваша задача – </w:t>
      </w:r>
      <w:r>
        <w:rPr>
          <w:rFonts w:ascii="Times New Roman" w:hAnsi="Times New Roman"/>
          <w:sz w:val="28"/>
          <w:szCs w:val="28"/>
        </w:rPr>
        <w:t>правильно</w:t>
      </w:r>
      <w:r w:rsidRPr="008E21F0">
        <w:rPr>
          <w:rFonts w:ascii="Times New Roman" w:hAnsi="Times New Roman"/>
          <w:sz w:val="28"/>
          <w:szCs w:val="28"/>
        </w:rPr>
        <w:t xml:space="preserve"> расставить по порядку все цвета светофора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21F0">
        <w:rPr>
          <w:rFonts w:ascii="Times New Roman" w:hAnsi="Times New Roman"/>
          <w:sz w:val="28"/>
          <w:szCs w:val="28"/>
        </w:rPr>
        <w:t>Итак, начинаем!</w:t>
      </w:r>
    </w:p>
    <w:p w:rsidR="0080395C" w:rsidRPr="00563A82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(ребенок </w:t>
      </w:r>
      <w:r w:rsidRPr="00563A82">
        <w:rPr>
          <w:rFonts w:ascii="Times New Roman" w:hAnsi="Times New Roman"/>
          <w:i/>
          <w:sz w:val="28"/>
          <w:szCs w:val="28"/>
        </w:rPr>
        <w:t>расстав</w:t>
      </w:r>
      <w:r>
        <w:rPr>
          <w:rFonts w:ascii="Times New Roman" w:hAnsi="Times New Roman"/>
          <w:i/>
          <w:sz w:val="28"/>
          <w:szCs w:val="28"/>
        </w:rPr>
        <w:t>ляе</w:t>
      </w:r>
      <w:r w:rsidRPr="00563A82">
        <w:rPr>
          <w:rFonts w:ascii="Times New Roman" w:hAnsi="Times New Roman"/>
          <w:i/>
          <w:sz w:val="28"/>
          <w:szCs w:val="28"/>
        </w:rPr>
        <w:t>т кружки в определенном порядке)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П</w:t>
      </w:r>
      <w:r>
        <w:rPr>
          <w:rFonts w:ascii="Times New Roman" w:hAnsi="Times New Roman"/>
          <w:sz w:val="28"/>
          <w:szCs w:val="28"/>
        </w:rPr>
        <w:t>осмотрите, ребята, правильно он сделал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Да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Правильно, садись! А еще светофор</w:t>
      </w:r>
      <w:r w:rsidRPr="008E21F0">
        <w:rPr>
          <w:rFonts w:ascii="Times New Roman" w:hAnsi="Times New Roman"/>
          <w:sz w:val="28"/>
          <w:szCs w:val="28"/>
        </w:rPr>
        <w:t xml:space="preserve"> приготовил для всех загадки. У </w:t>
      </w:r>
      <w:r>
        <w:rPr>
          <w:rFonts w:ascii="Times New Roman" w:hAnsi="Times New Roman"/>
          <w:sz w:val="28"/>
          <w:szCs w:val="28"/>
        </w:rPr>
        <w:t>него</w:t>
      </w:r>
      <w:r w:rsidRPr="008E21F0">
        <w:rPr>
          <w:rFonts w:ascii="Times New Roman" w:hAnsi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Да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Итак, первая загадка, слушайте внимательно!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1. По полоскам черно-белым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Пешеход шагает смело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Кто из вас, ребята, знает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Знак о чем предупреждает?</w:t>
      </w:r>
    </w:p>
    <w:p w:rsidR="0080395C" w:rsidRPr="008E21F0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Дай машине тихий ход – 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Пешеходный переход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и выбирает соответствующий знак)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Ребята, посмотрите, правильно? З</w:t>
      </w:r>
      <w:r w:rsidRPr="008E21F0">
        <w:rPr>
          <w:rFonts w:ascii="Times New Roman" w:hAnsi="Times New Roman"/>
          <w:sz w:val="28"/>
          <w:szCs w:val="28"/>
        </w:rPr>
        <w:t>ачем нужен этот знак?</w:t>
      </w:r>
    </w:p>
    <w:p w:rsidR="0080395C" w:rsidRPr="008E21F0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Он показывает нам, где можно переходить дорогу</w:t>
      </w:r>
    </w:p>
    <w:p w:rsidR="0080395C" w:rsidRPr="008E21F0" w:rsidRDefault="0080395C" w:rsidP="00524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2. Ездят здесь одни машины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Грозно их мелькают шины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У тебя велосипед?</w:t>
      </w:r>
    </w:p>
    <w:p w:rsidR="0080395C" w:rsidRPr="008E21F0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Значит стоп! Дроги нет!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Движение на велосипедах запрещено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80395C" w:rsidRPr="00B86CEB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4, выходит ребенок </w:t>
      </w:r>
      <w:r w:rsidRPr="008E21F0">
        <w:rPr>
          <w:rFonts w:ascii="Times New Roman" w:hAnsi="Times New Roman"/>
          <w:i/>
          <w:sz w:val="28"/>
          <w:szCs w:val="28"/>
        </w:rPr>
        <w:t>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правильно ребята, посмотрите? </w:t>
      </w:r>
      <w:r w:rsidRPr="008E21F0">
        <w:rPr>
          <w:rFonts w:ascii="Times New Roman" w:hAnsi="Times New Roman"/>
          <w:sz w:val="28"/>
          <w:szCs w:val="28"/>
        </w:rPr>
        <w:t>А о чем говорит нам этот знак?</w:t>
      </w:r>
    </w:p>
    <w:p w:rsidR="0080395C" w:rsidRPr="008E21F0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8E21F0">
        <w:rPr>
          <w:rFonts w:ascii="Times New Roman" w:hAnsi="Times New Roman"/>
          <w:sz w:val="28"/>
          <w:szCs w:val="28"/>
        </w:rPr>
        <w:t>. В белом треугольнике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С окаемкой красной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Человечкам-школьникам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Очень безопасно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Этот знак дорожный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Знают все на свете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Будьте осторожны, 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На дороге –</w:t>
      </w:r>
    </w:p>
    <w:p w:rsidR="0080395C" w:rsidRPr="00B86CEB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5</w:t>
      </w:r>
      <w:r w:rsidRPr="008E21F0">
        <w:rPr>
          <w:rFonts w:ascii="Times New Roman" w:hAnsi="Times New Roman"/>
          <w:i/>
          <w:sz w:val="28"/>
          <w:szCs w:val="28"/>
        </w:rPr>
        <w:t>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кто поможет его найти? (выходит один ребенок)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 А о чем говорит нам этот знак?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Этот знак обозначает «Осторожно, дети».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>
        <w:rPr>
          <w:rFonts w:ascii="Times New Roman" w:hAnsi="Times New Roman"/>
          <w:sz w:val="28"/>
          <w:szCs w:val="28"/>
        </w:rPr>
        <w:t>.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А где обычно ставят такие знаки?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Около школ, детских садах.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Вот видите, сколько помощников на дороге</w:t>
      </w:r>
      <w:r>
        <w:rPr>
          <w:rFonts w:ascii="Times New Roman" w:hAnsi="Times New Roman"/>
          <w:sz w:val="28"/>
          <w:szCs w:val="28"/>
        </w:rPr>
        <w:t xml:space="preserve"> у светофора</w:t>
      </w:r>
      <w:r w:rsidRPr="008E21F0">
        <w:rPr>
          <w:rFonts w:ascii="Times New Roman" w:hAnsi="Times New Roman"/>
          <w:sz w:val="28"/>
          <w:szCs w:val="28"/>
        </w:rPr>
        <w:t xml:space="preserve">! А сейчас мы с вами </w:t>
      </w:r>
      <w:r>
        <w:rPr>
          <w:rFonts w:ascii="Times New Roman" w:hAnsi="Times New Roman"/>
          <w:sz w:val="28"/>
          <w:szCs w:val="28"/>
        </w:rPr>
        <w:t>представим, что мы водители</w:t>
      </w:r>
      <w:r w:rsidRPr="008E21F0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 xml:space="preserve"> вы знаете</w:t>
      </w:r>
      <w:r w:rsidRPr="008E21F0">
        <w:rPr>
          <w:rFonts w:ascii="Times New Roman" w:hAnsi="Times New Roman"/>
          <w:sz w:val="28"/>
          <w:szCs w:val="28"/>
        </w:rPr>
        <w:t xml:space="preserve"> кто это такие?</w:t>
      </w:r>
    </w:p>
    <w:p w:rsidR="0080395C" w:rsidRPr="008E21F0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Те, кто сидят за рулем автомобиля?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Физминутка «Мы - </w:t>
      </w:r>
      <w:r>
        <w:rPr>
          <w:rFonts w:ascii="Times New Roman" w:hAnsi="Times New Roman"/>
          <w:sz w:val="28"/>
          <w:szCs w:val="28"/>
        </w:rPr>
        <w:t>шоферы</w:t>
      </w:r>
      <w:r w:rsidRPr="008E21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(дети должны показывать движения)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Качу, лечу</w:t>
      </w:r>
    </w:p>
    <w:p w:rsidR="0080395C" w:rsidRDefault="0080395C" w:rsidP="00FF5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весь опор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(дети шагают)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сам-шофер</w:t>
      </w:r>
    </w:p>
    <w:p w:rsidR="0080395C" w:rsidRPr="00FF514B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(имитируют управлением рулем)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 – мотор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(круговые движения плечами)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Нажимаю на педаль </w:t>
      </w:r>
    </w:p>
    <w:p w:rsidR="0080395C" w:rsidRPr="00CB79B3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79B3">
        <w:rPr>
          <w:rFonts w:ascii="Times New Roman" w:hAnsi="Times New Roman"/>
          <w:i/>
          <w:sz w:val="28"/>
          <w:szCs w:val="28"/>
        </w:rPr>
        <w:t>(сгибают ногу в колене)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машина мчится в даль.</w:t>
      </w:r>
    </w:p>
    <w:p w:rsidR="0080395C" w:rsidRPr="00B86CEB" w:rsidRDefault="0080395C" w:rsidP="00B86C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79B3">
        <w:rPr>
          <w:rFonts w:ascii="Times New Roman" w:hAnsi="Times New Roman"/>
          <w:i/>
          <w:sz w:val="28"/>
          <w:szCs w:val="28"/>
        </w:rPr>
        <w:t>(бег на месте)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какие виды транспорта вы знаете?</w:t>
      </w:r>
    </w:p>
    <w:p w:rsidR="0080395C" w:rsidRDefault="0080395C" w:rsidP="0056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наземный, воздушный, водный.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Какой транспорт относится к наземному виду?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легковой автомобиль, автобус, троллейбус, грузовик и т.д.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транспорт относится к воздушному виду?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самолет, вертолет.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транспорт относится к водному виду?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корабль, пароход, теплоход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Давайте мы с вами поиграем в игру  «Какой картинки не хватает?». (6) Кто мне поможет?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(выходит ребенок) 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дорогах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(7, выходит ребенок)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80395C" w:rsidRDefault="0080395C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небе</w:t>
      </w:r>
    </w:p>
    <w:p w:rsidR="0080395C" w:rsidRDefault="0080395C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80395C" w:rsidRDefault="0080395C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(8, выходит ребенок)</w:t>
      </w:r>
    </w:p>
    <w:p w:rsidR="0080395C" w:rsidRPr="0006785E" w:rsidRDefault="0080395C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80395C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воде</w:t>
      </w:r>
    </w:p>
    <w:p w:rsidR="0080395C" w:rsidRPr="008E21F0" w:rsidRDefault="0080395C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 ребята.</w:t>
      </w:r>
    </w:p>
    <w:p w:rsidR="0080395C" w:rsidRPr="008E21F0" w:rsidRDefault="0080395C" w:rsidP="0055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sectPr w:rsidR="0080395C" w:rsidRPr="008E21F0" w:rsidSect="008E21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A5A"/>
    <w:rsid w:val="0006785E"/>
    <w:rsid w:val="000B0992"/>
    <w:rsid w:val="0010469A"/>
    <w:rsid w:val="00161815"/>
    <w:rsid w:val="001B20E9"/>
    <w:rsid w:val="001C5BD1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715D3E"/>
    <w:rsid w:val="007B1F1D"/>
    <w:rsid w:val="007B39C9"/>
    <w:rsid w:val="0080395C"/>
    <w:rsid w:val="008B5A5A"/>
    <w:rsid w:val="008E21F0"/>
    <w:rsid w:val="009239C6"/>
    <w:rsid w:val="00AA3A2D"/>
    <w:rsid w:val="00AF4786"/>
    <w:rsid w:val="00B83BA3"/>
    <w:rsid w:val="00B86CEB"/>
    <w:rsid w:val="00B97821"/>
    <w:rsid w:val="00CB79B3"/>
    <w:rsid w:val="00D34470"/>
    <w:rsid w:val="00D35AE8"/>
    <w:rsid w:val="00D6150A"/>
    <w:rsid w:val="00E85F26"/>
    <w:rsid w:val="00E87F3D"/>
    <w:rsid w:val="00ED4087"/>
    <w:rsid w:val="00FE5CA3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5</Pages>
  <Words>833</Words>
  <Characters>4751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</cp:lastModifiedBy>
  <cp:revision>13</cp:revision>
  <dcterms:created xsi:type="dcterms:W3CDTF">2013-11-19T13:42:00Z</dcterms:created>
  <dcterms:modified xsi:type="dcterms:W3CDTF">2017-07-25T08:50:00Z</dcterms:modified>
</cp:coreProperties>
</file>