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FC" w:rsidRPr="00F21EC6" w:rsidRDefault="00E626FC" w:rsidP="00A406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1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Сводная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таблица результатов</w:t>
      </w:r>
    </w:p>
    <w:p w:rsidR="00E626FC" w:rsidRPr="00F21EC6" w:rsidRDefault="00E626FC" w:rsidP="00A40696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21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логопедической работы с воспитанниками МБДОУ №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485</w:t>
      </w:r>
    </w:p>
    <w:p w:rsidR="00E626FC" w:rsidRDefault="00E626FC" w:rsidP="00976D95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 учебный 2021-2022</w:t>
      </w:r>
      <w:r w:rsidRPr="00976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год учителя-логопеда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Сахаровой М</w:t>
      </w:r>
      <w:r w:rsidRPr="00976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А.</w:t>
      </w:r>
      <w:r w:rsidRPr="00976D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E626FC" w:rsidRPr="00976D95" w:rsidRDefault="00E626FC" w:rsidP="00976D95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6FC" w:rsidRPr="00976D95" w:rsidRDefault="00E626FC" w:rsidP="00A406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6D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Количество обследуемых: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976D95">
        <w:rPr>
          <w:rFonts w:ascii="Times New Roman" w:hAnsi="Times New Roman" w:cs="Times New Roman"/>
          <w:sz w:val="28"/>
          <w:szCs w:val="28"/>
          <w:shd w:val="clear" w:color="auto" w:fill="FFFFFF"/>
        </w:rPr>
        <w:t>2 человек.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7"/>
        <w:gridCol w:w="1954"/>
        <w:gridCol w:w="2203"/>
        <w:gridCol w:w="2037"/>
        <w:gridCol w:w="2223"/>
      </w:tblGrid>
      <w:tr w:rsidR="00E626FC" w:rsidRPr="006D75E2">
        <w:tc>
          <w:tcPr>
            <w:tcW w:w="2157" w:type="dxa"/>
            <w:vMerge w:val="restart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17" w:type="dxa"/>
            <w:gridSpan w:val="4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Речевые нарушения (1 чел. – 1 %)</w:t>
            </w:r>
          </w:p>
        </w:tc>
      </w:tr>
      <w:tr w:rsidR="00E626FC" w:rsidRPr="006D75E2">
        <w:trPr>
          <w:trHeight w:val="1047"/>
        </w:trPr>
        <w:tc>
          <w:tcPr>
            <w:tcW w:w="2157" w:type="dxa"/>
            <w:vMerge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ОНР</w:t>
            </w:r>
          </w:p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уровня</w:t>
            </w:r>
          </w:p>
        </w:tc>
        <w:tc>
          <w:tcPr>
            <w:tcW w:w="2203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ФФНР</w:t>
            </w:r>
          </w:p>
        </w:tc>
        <w:tc>
          <w:tcPr>
            <w:tcW w:w="2037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ФНР</w:t>
            </w:r>
          </w:p>
        </w:tc>
        <w:tc>
          <w:tcPr>
            <w:tcW w:w="2223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</w:t>
            </w:r>
          </w:p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26FC" w:rsidRPr="006D75E2">
        <w:tc>
          <w:tcPr>
            <w:tcW w:w="2157" w:type="dxa"/>
          </w:tcPr>
          <w:p w:rsidR="00E626FC" w:rsidRPr="006D75E2" w:rsidRDefault="00E626FC" w:rsidP="00A4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sz w:val="28"/>
                <w:szCs w:val="28"/>
              </w:rPr>
              <w:t>Начало года</w:t>
            </w:r>
          </w:p>
        </w:tc>
        <w:tc>
          <w:tcPr>
            <w:tcW w:w="1954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– 58%</w:t>
            </w:r>
          </w:p>
        </w:tc>
        <w:tc>
          <w:tcPr>
            <w:tcW w:w="2203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42 %</w:t>
            </w:r>
          </w:p>
        </w:tc>
        <w:tc>
          <w:tcPr>
            <w:tcW w:w="2037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3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626FC" w:rsidRPr="006D75E2">
        <w:tc>
          <w:tcPr>
            <w:tcW w:w="2157" w:type="dxa"/>
          </w:tcPr>
          <w:p w:rsidR="00E626FC" w:rsidRPr="006D75E2" w:rsidRDefault="00E626FC" w:rsidP="00A40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E2">
              <w:rPr>
                <w:rFonts w:ascii="Times New Roman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954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– 41%</w:t>
            </w:r>
          </w:p>
        </w:tc>
        <w:tc>
          <w:tcPr>
            <w:tcW w:w="2203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– 25%</w:t>
            </w:r>
          </w:p>
        </w:tc>
        <w:tc>
          <w:tcPr>
            <w:tcW w:w="2037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2-17%</w:t>
            </w:r>
          </w:p>
        </w:tc>
        <w:tc>
          <w:tcPr>
            <w:tcW w:w="2223" w:type="dxa"/>
          </w:tcPr>
          <w:p w:rsidR="00E626FC" w:rsidRPr="006D75E2" w:rsidRDefault="00E626FC" w:rsidP="006D75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–17%</w:t>
            </w:r>
          </w:p>
        </w:tc>
      </w:tr>
    </w:tbl>
    <w:p w:rsidR="00E626FC" w:rsidRPr="00F21EC6" w:rsidRDefault="00E626FC" w:rsidP="00A406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6FC" w:rsidRPr="00A40696" w:rsidRDefault="00E626FC" w:rsidP="00976D95">
      <w:pPr>
        <w:jc w:val="center"/>
      </w:pPr>
      <w:r w:rsidRPr="00720CE0">
        <w:rPr>
          <w:noProof/>
          <w:lang w:eastAsia="ru-RU"/>
        </w:rPr>
        <w:object w:dxaOrig="6778" w:dyaOrig="58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3" o:spid="_x0000_i1025" type="#_x0000_t75" style="width:339pt;height:291.75pt;visibility:visible" o:ole="">
            <v:imagedata r:id="rId4" o:title="" cropbottom="-11f"/>
            <o:lock v:ext="edit" aspectratio="f"/>
          </v:shape>
          <o:OLEObject Type="Embed" ProgID="Excel.Chart.8" ShapeID="Диаграмма 3" DrawAspect="Content" ObjectID="_1722843863" r:id="rId5"/>
        </w:object>
      </w:r>
    </w:p>
    <w:p w:rsidR="00E626FC" w:rsidRDefault="00E626FC" w:rsidP="00A4069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1E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Вывод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 Норма –2 человека. ФФНР - 5</w:t>
      </w:r>
      <w:r w:rsidRP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>ОНР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уровня - 5</w:t>
      </w:r>
      <w:r w:rsidRPr="00F21E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626FC" w:rsidRDefault="00E626FC"/>
    <w:sectPr w:rsidR="00E626FC" w:rsidSect="007855D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2010"/>
    <w:rsid w:val="000F2DBA"/>
    <w:rsid w:val="001C4F1E"/>
    <w:rsid w:val="0034263B"/>
    <w:rsid w:val="00684641"/>
    <w:rsid w:val="006A2803"/>
    <w:rsid w:val="006D75E2"/>
    <w:rsid w:val="00720CE0"/>
    <w:rsid w:val="00732010"/>
    <w:rsid w:val="00775301"/>
    <w:rsid w:val="007855D6"/>
    <w:rsid w:val="00976D95"/>
    <w:rsid w:val="00A40696"/>
    <w:rsid w:val="00A46AFB"/>
    <w:rsid w:val="00A674B9"/>
    <w:rsid w:val="00B27E4D"/>
    <w:rsid w:val="00CA633A"/>
    <w:rsid w:val="00CD372C"/>
    <w:rsid w:val="00E13318"/>
    <w:rsid w:val="00E626FC"/>
    <w:rsid w:val="00F069D7"/>
    <w:rsid w:val="00F2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69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4069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0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61</Words>
  <Characters>349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Compaq</dc:creator>
  <cp:keywords/>
  <dc:description/>
  <cp:lastModifiedBy>Татьяна</cp:lastModifiedBy>
  <cp:revision>8</cp:revision>
  <dcterms:created xsi:type="dcterms:W3CDTF">2021-05-20T11:50:00Z</dcterms:created>
  <dcterms:modified xsi:type="dcterms:W3CDTF">2022-08-24T05:58:00Z</dcterms:modified>
</cp:coreProperties>
</file>