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739" w:rsidRPr="009E20BA" w:rsidRDefault="006F6739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E20BA">
        <w:rPr>
          <w:rFonts w:ascii="Times New Roman" w:hAnsi="Times New Roman" w:cs="Times New Roman"/>
          <w:b/>
          <w:iCs/>
          <w:sz w:val="24"/>
          <w:szCs w:val="24"/>
        </w:rPr>
        <w:t>1 слайд:</w:t>
      </w:r>
    </w:p>
    <w:p w:rsidR="006F6739" w:rsidRPr="009E20BA" w:rsidRDefault="006F6739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0BA">
        <w:rPr>
          <w:rFonts w:ascii="Times New Roman" w:hAnsi="Times New Roman" w:cs="Times New Roman"/>
          <w:iCs/>
          <w:sz w:val="24"/>
          <w:szCs w:val="24"/>
        </w:rPr>
        <w:t>О</w:t>
      </w:r>
      <w:r w:rsidRPr="009E20BA">
        <w:rPr>
          <w:rFonts w:ascii="Times New Roman" w:hAnsi="Times New Roman" w:cs="Times New Roman"/>
          <w:sz w:val="24"/>
          <w:szCs w:val="24"/>
        </w:rPr>
        <w:t xml:space="preserve">собенностью проектной деятельности в дошкольном образовании является то, что ребёнок ещё не может самостоятельно найти противоречия в окружающем, сформулировать проблему, определить цель. Поэтому в воспитательно-образовательном процессе ДОУ такая деятельность носит характер сотрудничества, объединяющего детей, педагогов и родителей. </w:t>
      </w:r>
    </w:p>
    <w:p w:rsidR="006F6739" w:rsidRPr="009E20BA" w:rsidRDefault="006F6739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0BA">
        <w:rPr>
          <w:rFonts w:ascii="Times New Roman" w:hAnsi="Times New Roman" w:cs="Times New Roman"/>
          <w:sz w:val="24"/>
          <w:szCs w:val="24"/>
        </w:rPr>
        <w:t xml:space="preserve">Проекты нуждаются в сопровождении взрослых на каждом этапе их реализации. Взрослый должен наводить детей на проблему или провоцировать её возникновение; стараться вызвать к ней интерес, «втягивать» дошкольников в совместный проект; по ходу решения поставленных задач помогать детям находить необходимые для этого средства и способы, знакомить с новыми, им ещё не известными. При этом важно не переусердствовать с опекой и помощью.  </w:t>
      </w:r>
    </w:p>
    <w:p w:rsidR="006F6739" w:rsidRPr="009E20BA" w:rsidRDefault="006F6739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0BA">
        <w:rPr>
          <w:rFonts w:ascii="Times New Roman" w:hAnsi="Times New Roman" w:cs="Times New Roman"/>
          <w:sz w:val="24"/>
          <w:szCs w:val="24"/>
        </w:rPr>
        <w:t>Для взаимодействия с родителями в ДОУ используются различные формы работы. Самой действенной формой повышения воспитательной культуры родителей и модернизацией информационно-просветительской функции сотрудничества может считаться один из методов активного обучения – метод проектов.</w:t>
      </w:r>
    </w:p>
    <w:p w:rsidR="006F6739" w:rsidRPr="009E20BA" w:rsidRDefault="006F6739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0BA">
        <w:rPr>
          <w:rFonts w:ascii="Times New Roman" w:hAnsi="Times New Roman" w:cs="Times New Roman"/>
          <w:b/>
          <w:sz w:val="24"/>
          <w:szCs w:val="24"/>
        </w:rPr>
        <w:t>2 слайд:</w:t>
      </w:r>
    </w:p>
    <w:p w:rsidR="006F6739" w:rsidRPr="009E20BA" w:rsidRDefault="006F6739" w:rsidP="009F48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E20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Проект</w:t>
      </w:r>
      <w:r w:rsidRPr="009E20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E20BA">
        <w:rPr>
          <w:rFonts w:ascii="Times New Roman" w:hAnsi="Times New Roman" w:cs="Times New Roman"/>
          <w:sz w:val="24"/>
          <w:szCs w:val="24"/>
        </w:rPr>
        <w:t xml:space="preserve">– в переводе с латинского «брошенный вперёд». В России метод проектов был известен с 1905 года. </w:t>
      </w:r>
    </w:p>
    <w:p w:rsidR="006F6739" w:rsidRPr="009E20BA" w:rsidRDefault="006F6739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0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Метод проектов</w:t>
      </w:r>
      <w:r w:rsidRPr="009E20BA">
        <w:rPr>
          <w:rFonts w:ascii="Times New Roman" w:hAnsi="Times New Roman" w:cs="Times New Roman"/>
          <w:sz w:val="24"/>
          <w:szCs w:val="24"/>
        </w:rPr>
        <w:t xml:space="preserve"> – это педагогическая технология, стержнем которой является самостоятельная деятельность детей:</w:t>
      </w:r>
    </w:p>
    <w:p w:rsidR="006F6739" w:rsidRPr="009E20BA" w:rsidRDefault="006F6739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0BA">
        <w:rPr>
          <w:rFonts w:ascii="Times New Roman" w:hAnsi="Times New Roman" w:cs="Times New Roman"/>
          <w:sz w:val="24"/>
          <w:szCs w:val="24"/>
        </w:rPr>
        <w:t xml:space="preserve">1. исследовательская, </w:t>
      </w:r>
    </w:p>
    <w:p w:rsidR="006F6739" w:rsidRPr="009E20BA" w:rsidRDefault="006F6739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0BA">
        <w:rPr>
          <w:rFonts w:ascii="Times New Roman" w:hAnsi="Times New Roman" w:cs="Times New Roman"/>
          <w:sz w:val="24"/>
          <w:szCs w:val="24"/>
        </w:rPr>
        <w:t xml:space="preserve">2. познавательная, </w:t>
      </w:r>
    </w:p>
    <w:p w:rsidR="006F6739" w:rsidRPr="009E20BA" w:rsidRDefault="006F6739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0BA">
        <w:rPr>
          <w:rFonts w:ascii="Times New Roman" w:hAnsi="Times New Roman" w:cs="Times New Roman"/>
          <w:sz w:val="24"/>
          <w:szCs w:val="24"/>
        </w:rPr>
        <w:t xml:space="preserve">3. продуктивная. </w:t>
      </w:r>
    </w:p>
    <w:p w:rsidR="006F6739" w:rsidRPr="009E20BA" w:rsidRDefault="006F6739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E20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Преимущества:</w:t>
      </w:r>
    </w:p>
    <w:p w:rsidR="006F6739" w:rsidRPr="009E20BA" w:rsidRDefault="006F6739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0BA">
        <w:rPr>
          <w:rFonts w:ascii="Times New Roman" w:hAnsi="Times New Roman" w:cs="Times New Roman"/>
          <w:sz w:val="24"/>
          <w:szCs w:val="24"/>
        </w:rPr>
        <w:t>1. возможность использования в сочетании с другими программами обучения и воспитания детей в детском саду;</w:t>
      </w:r>
    </w:p>
    <w:p w:rsidR="006F6739" w:rsidRPr="009E20BA" w:rsidRDefault="006F6739" w:rsidP="008A745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0BA">
        <w:rPr>
          <w:rFonts w:ascii="Times New Roman" w:hAnsi="Times New Roman" w:cs="Times New Roman"/>
          <w:sz w:val="24"/>
          <w:szCs w:val="24"/>
        </w:rPr>
        <w:t xml:space="preserve">2. предполагает самостоятельную активность воспитанников детского сада. Способствует формированию самостоятельности, глубоко мотивированной,         целесообразной познавательной деятельности у детей   дошкольного возраста. </w:t>
      </w:r>
    </w:p>
    <w:p w:rsidR="006F6739" w:rsidRPr="009E20BA" w:rsidRDefault="006F6739" w:rsidP="008A745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0BA">
        <w:rPr>
          <w:rFonts w:ascii="Times New Roman" w:hAnsi="Times New Roman" w:cs="Times New Roman"/>
          <w:sz w:val="24"/>
          <w:szCs w:val="24"/>
        </w:rPr>
        <w:t xml:space="preserve">3. личностно-ориентированный подход к каждому ребенку. </w:t>
      </w:r>
    </w:p>
    <w:p w:rsidR="006F6739" w:rsidRPr="009E20BA" w:rsidRDefault="006F6739" w:rsidP="008A745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0BA">
        <w:rPr>
          <w:rFonts w:ascii="Times New Roman" w:hAnsi="Times New Roman" w:cs="Times New Roman"/>
          <w:b/>
          <w:sz w:val="24"/>
          <w:szCs w:val="24"/>
        </w:rPr>
        <w:t>3 слайд:</w:t>
      </w:r>
    </w:p>
    <w:p w:rsidR="006F6739" w:rsidRPr="009E20BA" w:rsidRDefault="006F6739" w:rsidP="0069183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E20BA">
        <w:rPr>
          <w:rFonts w:ascii="Times New Roman" w:hAnsi="Times New Roman" w:cs="Times New Roman"/>
          <w:b/>
          <w:bCs/>
          <w:sz w:val="24"/>
          <w:szCs w:val="24"/>
        </w:rPr>
        <w:t>Примерный план работы воспитателя по подготовке проекта:</w:t>
      </w:r>
    </w:p>
    <w:p w:rsidR="006F6739" w:rsidRPr="009E20BA" w:rsidRDefault="006F6739" w:rsidP="009F48DF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0BA">
        <w:rPr>
          <w:rFonts w:ascii="Times New Roman" w:hAnsi="Times New Roman" w:cs="Times New Roman"/>
          <w:sz w:val="24"/>
          <w:szCs w:val="24"/>
        </w:rPr>
        <w:t>На основе изученных проблем детей поставить цель проекта.</w:t>
      </w:r>
    </w:p>
    <w:p w:rsidR="006F6739" w:rsidRPr="009E20BA" w:rsidRDefault="006F6739" w:rsidP="009F48DF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0BA">
        <w:rPr>
          <w:rFonts w:ascii="Times New Roman" w:hAnsi="Times New Roman" w:cs="Times New Roman"/>
          <w:sz w:val="24"/>
          <w:szCs w:val="24"/>
        </w:rPr>
        <w:t>Разработка плана движения к цели (воспитатель, методист обсуждают план с родителями).</w:t>
      </w:r>
    </w:p>
    <w:p w:rsidR="006F6739" w:rsidRPr="009E20BA" w:rsidRDefault="006F6739" w:rsidP="009F48DF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0BA">
        <w:rPr>
          <w:rFonts w:ascii="Times New Roman" w:hAnsi="Times New Roman" w:cs="Times New Roman"/>
          <w:sz w:val="24"/>
          <w:szCs w:val="24"/>
        </w:rPr>
        <w:t>Привлечение специалистов к осуществлению соответствующих разделов проекта.</w:t>
      </w:r>
    </w:p>
    <w:p w:rsidR="006F6739" w:rsidRPr="009E20BA" w:rsidRDefault="006F6739" w:rsidP="009F48DF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0BA">
        <w:rPr>
          <w:rFonts w:ascii="Times New Roman" w:hAnsi="Times New Roman" w:cs="Times New Roman"/>
          <w:sz w:val="24"/>
          <w:szCs w:val="24"/>
        </w:rPr>
        <w:t>Составление плана – схемы проекта.</w:t>
      </w:r>
    </w:p>
    <w:p w:rsidR="006F6739" w:rsidRPr="009E20BA" w:rsidRDefault="006F6739" w:rsidP="009F48DF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0BA">
        <w:rPr>
          <w:rFonts w:ascii="Times New Roman" w:hAnsi="Times New Roman" w:cs="Times New Roman"/>
          <w:sz w:val="24"/>
          <w:szCs w:val="24"/>
        </w:rPr>
        <w:t>Сбор</w:t>
      </w:r>
      <w:r w:rsidRPr="009E20B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9E20BA">
        <w:rPr>
          <w:rFonts w:ascii="Times New Roman" w:hAnsi="Times New Roman" w:cs="Times New Roman"/>
          <w:sz w:val="24"/>
          <w:szCs w:val="24"/>
        </w:rPr>
        <w:t xml:space="preserve"> накопление материала.</w:t>
      </w:r>
    </w:p>
    <w:p w:rsidR="006F6739" w:rsidRPr="009E20BA" w:rsidRDefault="006F6739" w:rsidP="009F48DF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0BA">
        <w:rPr>
          <w:rFonts w:ascii="Times New Roman" w:hAnsi="Times New Roman" w:cs="Times New Roman"/>
          <w:sz w:val="24"/>
          <w:szCs w:val="24"/>
        </w:rPr>
        <w:t>Включение в план – схему проекта занятий, игр и других видов детской деятельности.</w:t>
      </w:r>
    </w:p>
    <w:p w:rsidR="006F6739" w:rsidRPr="009E20BA" w:rsidRDefault="006F6739" w:rsidP="009F48DF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0BA">
        <w:rPr>
          <w:rFonts w:ascii="Times New Roman" w:hAnsi="Times New Roman" w:cs="Times New Roman"/>
          <w:sz w:val="24"/>
          <w:szCs w:val="24"/>
        </w:rPr>
        <w:t>Домашнее задания и задания для самостоятельного выполнения.</w:t>
      </w:r>
    </w:p>
    <w:p w:rsidR="006F6739" w:rsidRPr="009E20BA" w:rsidRDefault="006F6739" w:rsidP="009F48DF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0BA">
        <w:rPr>
          <w:rFonts w:ascii="Times New Roman" w:hAnsi="Times New Roman" w:cs="Times New Roman"/>
          <w:sz w:val="24"/>
          <w:szCs w:val="24"/>
        </w:rPr>
        <w:t>Презентация проекта</w:t>
      </w:r>
      <w:r w:rsidRPr="009E20B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9E20BA">
        <w:rPr>
          <w:rFonts w:ascii="Times New Roman" w:hAnsi="Times New Roman" w:cs="Times New Roman"/>
          <w:sz w:val="24"/>
          <w:szCs w:val="24"/>
        </w:rPr>
        <w:t xml:space="preserve"> открытое занятие.</w:t>
      </w:r>
    </w:p>
    <w:p w:rsidR="006F6739" w:rsidRPr="009E20BA" w:rsidRDefault="006F6739" w:rsidP="00691839">
      <w:pPr>
        <w:spacing w:after="0" w:line="360" w:lineRule="auto"/>
        <w:ind w:firstLine="6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0BA">
        <w:rPr>
          <w:rFonts w:ascii="Times New Roman" w:hAnsi="Times New Roman" w:cs="Times New Roman"/>
          <w:b/>
          <w:sz w:val="24"/>
          <w:szCs w:val="24"/>
        </w:rPr>
        <w:t>4 слайд:</w:t>
      </w:r>
    </w:p>
    <w:p w:rsidR="006F6739" w:rsidRPr="009E20BA" w:rsidRDefault="006F6739" w:rsidP="00691839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E20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Основные этапы:</w:t>
      </w:r>
    </w:p>
    <w:p w:rsidR="006F6739" w:rsidRPr="009E20BA" w:rsidRDefault="006F6739" w:rsidP="009F48DF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0BA">
        <w:rPr>
          <w:rFonts w:ascii="Times New Roman" w:hAnsi="Times New Roman" w:cs="Times New Roman"/>
          <w:sz w:val="24"/>
          <w:szCs w:val="24"/>
        </w:rPr>
        <w:t>Целеполагание: педагог помогает ребенку выбрать наиболее актуальную и посильную для него задачу на определенный отрезок времени.</w:t>
      </w:r>
    </w:p>
    <w:p w:rsidR="006F6739" w:rsidRPr="009E20BA" w:rsidRDefault="006F6739" w:rsidP="009F48DF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0BA">
        <w:rPr>
          <w:rFonts w:ascii="Times New Roman" w:hAnsi="Times New Roman" w:cs="Times New Roman"/>
          <w:sz w:val="24"/>
          <w:szCs w:val="24"/>
        </w:rPr>
        <w:t>Разработка проекта – план деятельности по достижению цели:</w:t>
      </w:r>
    </w:p>
    <w:p w:rsidR="006F6739" w:rsidRPr="009E20BA" w:rsidRDefault="006F6739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0BA">
        <w:rPr>
          <w:rFonts w:ascii="Times New Roman" w:hAnsi="Times New Roman" w:cs="Times New Roman"/>
          <w:sz w:val="24"/>
          <w:szCs w:val="24"/>
        </w:rPr>
        <w:t>А) к кому обратиться за помощью (взрослому, педагогу);</w:t>
      </w:r>
    </w:p>
    <w:p w:rsidR="006F6739" w:rsidRPr="009E20BA" w:rsidRDefault="006F6739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0BA">
        <w:rPr>
          <w:rFonts w:ascii="Times New Roman" w:hAnsi="Times New Roman" w:cs="Times New Roman"/>
          <w:sz w:val="24"/>
          <w:szCs w:val="24"/>
        </w:rPr>
        <w:t>Б) в каких источниках можно найти информацию;</w:t>
      </w:r>
    </w:p>
    <w:p w:rsidR="006F6739" w:rsidRPr="009E20BA" w:rsidRDefault="006F6739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0BA">
        <w:rPr>
          <w:rFonts w:ascii="Times New Roman" w:hAnsi="Times New Roman" w:cs="Times New Roman"/>
          <w:sz w:val="24"/>
          <w:szCs w:val="24"/>
        </w:rPr>
        <w:t>В) какие предметы использовать (принадлежности, оборудование);</w:t>
      </w:r>
    </w:p>
    <w:p w:rsidR="006F6739" w:rsidRPr="009E20BA" w:rsidRDefault="006F6739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0BA">
        <w:rPr>
          <w:rFonts w:ascii="Times New Roman" w:hAnsi="Times New Roman" w:cs="Times New Roman"/>
          <w:sz w:val="24"/>
          <w:szCs w:val="24"/>
        </w:rPr>
        <w:t>Г) с какими предметами научиться работать для достижения цели.</w:t>
      </w:r>
    </w:p>
    <w:p w:rsidR="006F6739" w:rsidRPr="009E20BA" w:rsidRDefault="006F6739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0BA">
        <w:rPr>
          <w:rFonts w:ascii="Times New Roman" w:hAnsi="Times New Roman" w:cs="Times New Roman"/>
          <w:sz w:val="24"/>
          <w:szCs w:val="24"/>
        </w:rPr>
        <w:t>3. Выполнение проекта – практическая часть.</w:t>
      </w:r>
    </w:p>
    <w:p w:rsidR="006F6739" w:rsidRPr="009E20BA" w:rsidRDefault="006F6739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0BA">
        <w:rPr>
          <w:rFonts w:ascii="Times New Roman" w:hAnsi="Times New Roman" w:cs="Times New Roman"/>
          <w:sz w:val="24"/>
          <w:szCs w:val="24"/>
        </w:rPr>
        <w:t>4. Подведение итогов – определение задач для новых проектов.</w:t>
      </w:r>
    </w:p>
    <w:p w:rsidR="006F6739" w:rsidRPr="009E20BA" w:rsidRDefault="006F6739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0BA">
        <w:rPr>
          <w:rFonts w:ascii="Times New Roman" w:hAnsi="Times New Roman" w:cs="Times New Roman"/>
          <w:b/>
          <w:sz w:val="24"/>
          <w:szCs w:val="24"/>
        </w:rPr>
        <w:t>5 слайд</w:t>
      </w:r>
    </w:p>
    <w:p w:rsidR="006F6739" w:rsidRPr="009E20BA" w:rsidRDefault="006F6739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E20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Классификация проектов:</w:t>
      </w:r>
    </w:p>
    <w:p w:rsidR="006F6739" w:rsidRPr="009E20BA" w:rsidRDefault="006F6739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0BA">
        <w:rPr>
          <w:rFonts w:ascii="Times New Roman" w:hAnsi="Times New Roman" w:cs="Times New Roman"/>
          <w:sz w:val="24"/>
          <w:szCs w:val="24"/>
        </w:rPr>
        <w:t>А) по составу участников;</w:t>
      </w:r>
    </w:p>
    <w:p w:rsidR="006F6739" w:rsidRPr="009E20BA" w:rsidRDefault="006F6739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0BA">
        <w:rPr>
          <w:rFonts w:ascii="Times New Roman" w:hAnsi="Times New Roman" w:cs="Times New Roman"/>
          <w:sz w:val="24"/>
          <w:szCs w:val="24"/>
        </w:rPr>
        <w:t>Б) по целевой установке;</w:t>
      </w:r>
    </w:p>
    <w:p w:rsidR="006F6739" w:rsidRPr="009E20BA" w:rsidRDefault="006F6739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0BA">
        <w:rPr>
          <w:rFonts w:ascii="Times New Roman" w:hAnsi="Times New Roman" w:cs="Times New Roman"/>
          <w:sz w:val="24"/>
          <w:szCs w:val="24"/>
        </w:rPr>
        <w:t>В) по тематике;</w:t>
      </w:r>
    </w:p>
    <w:p w:rsidR="006F6739" w:rsidRPr="009E20BA" w:rsidRDefault="006F6739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0BA">
        <w:rPr>
          <w:rFonts w:ascii="Times New Roman" w:hAnsi="Times New Roman" w:cs="Times New Roman"/>
          <w:sz w:val="24"/>
          <w:szCs w:val="24"/>
        </w:rPr>
        <w:t>Г) по срокам реализации.</w:t>
      </w:r>
    </w:p>
    <w:p w:rsidR="006F6739" w:rsidRPr="009E20BA" w:rsidRDefault="006F6739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0BA">
        <w:rPr>
          <w:rFonts w:ascii="Times New Roman" w:hAnsi="Times New Roman" w:cs="Times New Roman"/>
          <w:b/>
          <w:sz w:val="24"/>
          <w:szCs w:val="24"/>
        </w:rPr>
        <w:t>6 слайд</w:t>
      </w:r>
    </w:p>
    <w:p w:rsidR="006F6739" w:rsidRPr="009E20BA" w:rsidRDefault="006F6739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E20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Типы проектов:</w:t>
      </w:r>
    </w:p>
    <w:p w:rsidR="006F6739" w:rsidRPr="009E20BA" w:rsidRDefault="006F6739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0BA">
        <w:rPr>
          <w:rFonts w:ascii="Times New Roman" w:hAnsi="Times New Roman" w:cs="Times New Roman"/>
          <w:sz w:val="24"/>
          <w:szCs w:val="24"/>
        </w:rPr>
        <w:t>1) исследовательско–творческие: дети экспериментируют, а затем результаты оформляют в виде газет, драматизации, детского дизайна;</w:t>
      </w:r>
    </w:p>
    <w:p w:rsidR="006F6739" w:rsidRPr="009E20BA" w:rsidRDefault="006F6739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0BA">
        <w:rPr>
          <w:rFonts w:ascii="Times New Roman" w:hAnsi="Times New Roman" w:cs="Times New Roman"/>
          <w:sz w:val="24"/>
          <w:szCs w:val="24"/>
        </w:rPr>
        <w:t>2) ролево–игровые (с элементами творческих игр, когда дети входят в образ персонажей сказки и решают по–своему поставленные проблемы);</w:t>
      </w:r>
    </w:p>
    <w:p w:rsidR="006F6739" w:rsidRPr="009E20BA" w:rsidRDefault="006F6739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0BA">
        <w:rPr>
          <w:rFonts w:ascii="Times New Roman" w:hAnsi="Times New Roman" w:cs="Times New Roman"/>
          <w:sz w:val="24"/>
          <w:szCs w:val="24"/>
        </w:rPr>
        <w:t>3) информационно–практико–ориентированные: дети собирают информацию и реализуют ее, ориентируясь на социальные интересы (оформление и дизайн группы, витражи и др.);</w:t>
      </w:r>
    </w:p>
    <w:p w:rsidR="006F6739" w:rsidRPr="009E20BA" w:rsidRDefault="006F6739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0BA">
        <w:rPr>
          <w:rFonts w:ascii="Times New Roman" w:hAnsi="Times New Roman" w:cs="Times New Roman"/>
          <w:sz w:val="24"/>
          <w:szCs w:val="24"/>
        </w:rPr>
        <w:t>4) творческие (оформление результата в виде детского праздника, детского дизайна, например “ физкультурная неделя”).</w:t>
      </w:r>
    </w:p>
    <w:p w:rsidR="006F6739" w:rsidRPr="009E20BA" w:rsidRDefault="006F6739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0BA">
        <w:rPr>
          <w:rFonts w:ascii="Times New Roman" w:hAnsi="Times New Roman" w:cs="Times New Roman"/>
          <w:sz w:val="24"/>
          <w:szCs w:val="24"/>
        </w:rPr>
        <w:t>Учитывая возрастные психологические особенности дошкольников, координация проектов должна быть гибкой, т.е. воспитатель ненавязчиво направляет работу детей, организуя отдельные этапы проекта.</w:t>
      </w:r>
    </w:p>
    <w:p w:rsidR="006F6739" w:rsidRPr="009E20BA" w:rsidRDefault="006F6739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0BA">
        <w:rPr>
          <w:rFonts w:ascii="Times New Roman" w:hAnsi="Times New Roman" w:cs="Times New Roman"/>
          <w:sz w:val="24"/>
          <w:szCs w:val="24"/>
        </w:rPr>
        <w:t>По продолжительности они бывают краткосрочными (одно или несколько занятий – 1-2 недели), средней продолжительности, долгосрочные.</w:t>
      </w:r>
    </w:p>
    <w:p w:rsidR="006F6739" w:rsidRPr="009E20BA" w:rsidRDefault="006F6739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0BA">
        <w:rPr>
          <w:rFonts w:ascii="Times New Roman" w:hAnsi="Times New Roman" w:cs="Times New Roman"/>
          <w:sz w:val="24"/>
          <w:szCs w:val="24"/>
        </w:rPr>
        <w:t>Основной целью проектного метода в дошкольных учреждениях является развитие свободной творческой личности ребенка, которое определяется задачами развития и задачами исследовательской деятельности детей.</w:t>
      </w:r>
    </w:p>
    <w:p w:rsidR="006F6739" w:rsidRPr="009E20BA" w:rsidRDefault="006F6739" w:rsidP="00AC1B7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E20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 развития:</w:t>
      </w:r>
    </w:p>
    <w:p w:rsidR="006F6739" w:rsidRPr="009E20BA" w:rsidRDefault="006F6739" w:rsidP="009F48DF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0BA">
        <w:rPr>
          <w:rFonts w:ascii="Times New Roman" w:hAnsi="Times New Roman" w:cs="Times New Roman"/>
          <w:sz w:val="24"/>
          <w:szCs w:val="24"/>
        </w:rPr>
        <w:t>обеспечение психологического благополучия и здоровья детей;</w:t>
      </w:r>
    </w:p>
    <w:p w:rsidR="006F6739" w:rsidRPr="009E20BA" w:rsidRDefault="006F6739" w:rsidP="009F48DF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0BA">
        <w:rPr>
          <w:rFonts w:ascii="Times New Roman" w:hAnsi="Times New Roman" w:cs="Times New Roman"/>
          <w:sz w:val="24"/>
          <w:szCs w:val="24"/>
        </w:rPr>
        <w:t>развитие познавательных способностей</w:t>
      </w:r>
      <w:r w:rsidRPr="009E20B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F6739" w:rsidRPr="009E20BA" w:rsidRDefault="006F6739" w:rsidP="009F48DF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0BA">
        <w:rPr>
          <w:rFonts w:ascii="Times New Roman" w:hAnsi="Times New Roman" w:cs="Times New Roman"/>
          <w:sz w:val="24"/>
          <w:szCs w:val="24"/>
        </w:rPr>
        <w:t>развитие творческого мышления</w:t>
      </w:r>
      <w:r w:rsidRPr="009E20B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F6739" w:rsidRPr="009E20BA" w:rsidRDefault="006F6739" w:rsidP="009F48DF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0BA">
        <w:rPr>
          <w:rFonts w:ascii="Times New Roman" w:hAnsi="Times New Roman" w:cs="Times New Roman"/>
          <w:sz w:val="24"/>
          <w:szCs w:val="24"/>
        </w:rPr>
        <w:t>развитие коммуникативных навыков.</w:t>
      </w:r>
    </w:p>
    <w:p w:rsidR="006F6739" w:rsidRPr="009E20BA" w:rsidRDefault="006F6739" w:rsidP="00254172">
      <w:pPr>
        <w:spacing w:after="0" w:line="360" w:lineRule="auto"/>
        <w:ind w:firstLine="7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0BA">
        <w:rPr>
          <w:rFonts w:ascii="Times New Roman" w:hAnsi="Times New Roman" w:cs="Times New Roman"/>
          <w:b/>
          <w:sz w:val="24"/>
          <w:szCs w:val="24"/>
        </w:rPr>
        <w:t>7 слайд</w:t>
      </w:r>
    </w:p>
    <w:p w:rsidR="006F6739" w:rsidRPr="009E20BA" w:rsidRDefault="006F6739" w:rsidP="00AC1B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E20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 использовании в учебном процессе технологии проекта решаются важные задачи:</w:t>
      </w:r>
    </w:p>
    <w:p w:rsidR="006F6739" w:rsidRPr="009E20BA" w:rsidRDefault="006F6739" w:rsidP="009F48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0BA">
        <w:rPr>
          <w:rFonts w:ascii="Times New Roman" w:hAnsi="Times New Roman" w:cs="Times New Roman"/>
          <w:sz w:val="24"/>
          <w:szCs w:val="24"/>
        </w:rPr>
        <w:t>- занятия не ограничиваются приобретением определенных знаний, умений и навыков, а выходят на практические действия детей, затрагивая их эмоциональную сферу, благодаря чему усиливается мотивация;</w:t>
      </w:r>
    </w:p>
    <w:p w:rsidR="006F6739" w:rsidRPr="009E20BA" w:rsidRDefault="006F6739" w:rsidP="009F48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0BA">
        <w:rPr>
          <w:rFonts w:ascii="Times New Roman" w:hAnsi="Times New Roman" w:cs="Times New Roman"/>
          <w:sz w:val="24"/>
          <w:szCs w:val="24"/>
        </w:rPr>
        <w:t>- дети получают возможность осуществлять творческую работу в рамках заданной темы, самостоятельно и с помощью родителей добывая необходимую информацию не только из учебников, но и из других источников. При этом они учатся самостоятельно мыслить, находить и решать проблемы, прогнозировать результаты и возможные последствия разных вариантов решения, учатся устанавливать причинно-следственные связи;</w:t>
      </w:r>
    </w:p>
    <w:p w:rsidR="006F6739" w:rsidRPr="009E20BA" w:rsidRDefault="006F6739" w:rsidP="009F48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0BA">
        <w:rPr>
          <w:rFonts w:ascii="Times New Roman" w:hAnsi="Times New Roman" w:cs="Times New Roman"/>
          <w:sz w:val="24"/>
          <w:szCs w:val="24"/>
        </w:rPr>
        <w:t>- в проекте успешно реализуются различные формы организации учебной деятельности, в ходе которой осуществляется взаимодействие всех участников образовательного процесса; педагог вместо контролёра  становится равноправным партнёром и консультантом.</w:t>
      </w:r>
    </w:p>
    <w:p w:rsidR="006F6739" w:rsidRPr="009E20BA" w:rsidRDefault="006F6739" w:rsidP="009F48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0BA">
        <w:rPr>
          <w:rFonts w:ascii="Times New Roman" w:hAnsi="Times New Roman" w:cs="Times New Roman"/>
          <w:b/>
          <w:sz w:val="24"/>
          <w:szCs w:val="24"/>
        </w:rPr>
        <w:t>8 слайд</w:t>
      </w:r>
    </w:p>
    <w:p w:rsidR="006F6739" w:rsidRPr="009E20BA" w:rsidRDefault="006F6739" w:rsidP="0025417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E20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Работа над проектом включает деятельность педагога, родителей и детей. Она распределяется следующим образом по этапам проекта:</w:t>
      </w:r>
    </w:p>
    <w:tbl>
      <w:tblPr>
        <w:tblW w:w="949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22"/>
        <w:gridCol w:w="3628"/>
        <w:gridCol w:w="3448"/>
      </w:tblGrid>
      <w:tr w:rsidR="006F6739" w:rsidRPr="009E20BA">
        <w:trPr>
          <w:trHeight w:val="135"/>
        </w:trPr>
        <w:tc>
          <w:tcPr>
            <w:tcW w:w="2422" w:type="dxa"/>
          </w:tcPr>
          <w:p w:rsidR="006F6739" w:rsidRPr="009E20BA" w:rsidRDefault="006F6739" w:rsidP="00AC1B7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0BA">
              <w:rPr>
                <w:rFonts w:ascii="Times New Roman" w:hAnsi="Times New Roman" w:cs="Times New Roman"/>
                <w:sz w:val="24"/>
                <w:szCs w:val="24"/>
              </w:rPr>
              <w:t>Этапы проекта</w:t>
            </w:r>
          </w:p>
        </w:tc>
        <w:tc>
          <w:tcPr>
            <w:tcW w:w="3628" w:type="dxa"/>
          </w:tcPr>
          <w:p w:rsidR="006F6739" w:rsidRPr="009E20BA" w:rsidRDefault="006F6739" w:rsidP="00AC1B7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0BA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3448" w:type="dxa"/>
          </w:tcPr>
          <w:p w:rsidR="006F6739" w:rsidRPr="009E20BA" w:rsidRDefault="006F6739" w:rsidP="00AC1B7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0BA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</w:tr>
      <w:tr w:rsidR="006F6739" w:rsidRPr="009E20BA">
        <w:trPr>
          <w:trHeight w:val="939"/>
        </w:trPr>
        <w:tc>
          <w:tcPr>
            <w:tcW w:w="2422" w:type="dxa"/>
          </w:tcPr>
          <w:p w:rsidR="006F6739" w:rsidRPr="009E20BA" w:rsidRDefault="006F6739" w:rsidP="00AC1B7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0BA">
              <w:rPr>
                <w:rFonts w:ascii="Times New Roman" w:hAnsi="Times New Roman" w:cs="Times New Roman"/>
                <w:sz w:val="24"/>
                <w:szCs w:val="24"/>
              </w:rPr>
              <w:t>Первый этап</w:t>
            </w:r>
          </w:p>
        </w:tc>
        <w:tc>
          <w:tcPr>
            <w:tcW w:w="3628" w:type="dxa"/>
          </w:tcPr>
          <w:p w:rsidR="006F6739" w:rsidRPr="009E20BA" w:rsidRDefault="006F6739" w:rsidP="00AC1B7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0BA">
              <w:rPr>
                <w:rFonts w:ascii="Times New Roman" w:hAnsi="Times New Roman" w:cs="Times New Roman"/>
                <w:sz w:val="24"/>
                <w:szCs w:val="24"/>
              </w:rPr>
              <w:t>1.Формулирует проблему (цель). (При постановке цели определяется и продукт проекта.)</w:t>
            </w:r>
          </w:p>
          <w:p w:rsidR="006F6739" w:rsidRPr="009E20BA" w:rsidRDefault="006F6739" w:rsidP="00AC1B7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0BA">
              <w:rPr>
                <w:rFonts w:ascii="Times New Roman" w:hAnsi="Times New Roman" w:cs="Times New Roman"/>
                <w:sz w:val="24"/>
                <w:szCs w:val="24"/>
              </w:rPr>
              <w:t>2. Вводит в игровую (сюжетную) ситуацию.</w:t>
            </w:r>
          </w:p>
          <w:p w:rsidR="006F6739" w:rsidRPr="009E20BA" w:rsidRDefault="006F6739" w:rsidP="00AC1B7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0BA">
              <w:rPr>
                <w:rFonts w:ascii="Times New Roman" w:hAnsi="Times New Roman" w:cs="Times New Roman"/>
                <w:sz w:val="24"/>
                <w:szCs w:val="24"/>
              </w:rPr>
              <w:t>3. Формулирует задачу.</w:t>
            </w:r>
          </w:p>
        </w:tc>
        <w:tc>
          <w:tcPr>
            <w:tcW w:w="3448" w:type="dxa"/>
          </w:tcPr>
          <w:p w:rsidR="006F6739" w:rsidRPr="009E20BA" w:rsidRDefault="006F6739" w:rsidP="00AC1B7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0BA">
              <w:rPr>
                <w:rFonts w:ascii="Times New Roman" w:hAnsi="Times New Roman" w:cs="Times New Roman"/>
                <w:sz w:val="24"/>
                <w:szCs w:val="24"/>
              </w:rPr>
              <w:t>1. Вхождение в проблему.</w:t>
            </w:r>
          </w:p>
          <w:p w:rsidR="006F6739" w:rsidRPr="009E20BA" w:rsidRDefault="006F6739" w:rsidP="00AC1B7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0BA">
              <w:rPr>
                <w:rFonts w:ascii="Times New Roman" w:hAnsi="Times New Roman" w:cs="Times New Roman"/>
                <w:sz w:val="24"/>
                <w:szCs w:val="24"/>
              </w:rPr>
              <w:t>2. Вживание в игровую ситуацию.</w:t>
            </w:r>
          </w:p>
          <w:p w:rsidR="006F6739" w:rsidRPr="009E20BA" w:rsidRDefault="006F6739" w:rsidP="00AC1B7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0BA">
              <w:rPr>
                <w:rFonts w:ascii="Times New Roman" w:hAnsi="Times New Roman" w:cs="Times New Roman"/>
                <w:sz w:val="24"/>
                <w:szCs w:val="24"/>
              </w:rPr>
              <w:t>3. Принятие задачи.</w:t>
            </w:r>
          </w:p>
          <w:p w:rsidR="006F6739" w:rsidRPr="009E20BA" w:rsidRDefault="006F6739" w:rsidP="00AC1B7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0BA">
              <w:rPr>
                <w:rFonts w:ascii="Times New Roman" w:hAnsi="Times New Roman" w:cs="Times New Roman"/>
                <w:sz w:val="24"/>
                <w:szCs w:val="24"/>
              </w:rPr>
              <w:t>4. Дополнение задач проекта.</w:t>
            </w:r>
          </w:p>
        </w:tc>
      </w:tr>
      <w:tr w:rsidR="006F6739" w:rsidRPr="009E20BA">
        <w:trPr>
          <w:trHeight w:val="540"/>
        </w:trPr>
        <w:tc>
          <w:tcPr>
            <w:tcW w:w="2422" w:type="dxa"/>
          </w:tcPr>
          <w:p w:rsidR="006F6739" w:rsidRPr="009E20BA" w:rsidRDefault="006F6739" w:rsidP="00CD1B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0BA">
              <w:rPr>
                <w:rFonts w:ascii="Times New Roman" w:hAnsi="Times New Roman" w:cs="Times New Roman"/>
                <w:sz w:val="24"/>
                <w:szCs w:val="24"/>
              </w:rPr>
              <w:t>Второй этап</w:t>
            </w:r>
          </w:p>
        </w:tc>
        <w:tc>
          <w:tcPr>
            <w:tcW w:w="3628" w:type="dxa"/>
          </w:tcPr>
          <w:p w:rsidR="006F6739" w:rsidRPr="009E20BA" w:rsidRDefault="006F6739" w:rsidP="00CD1B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0BA">
              <w:rPr>
                <w:rFonts w:ascii="Times New Roman" w:hAnsi="Times New Roman" w:cs="Times New Roman"/>
                <w:sz w:val="24"/>
                <w:szCs w:val="24"/>
              </w:rPr>
              <w:t>4.Помогает в решении задачи.</w:t>
            </w:r>
          </w:p>
          <w:p w:rsidR="006F6739" w:rsidRPr="009E20BA" w:rsidRDefault="006F6739" w:rsidP="00CD1B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0BA">
              <w:rPr>
                <w:rFonts w:ascii="Times New Roman" w:hAnsi="Times New Roman" w:cs="Times New Roman"/>
                <w:sz w:val="24"/>
                <w:szCs w:val="24"/>
              </w:rPr>
              <w:t>5.Помогает спланировать деятельность.</w:t>
            </w:r>
          </w:p>
          <w:p w:rsidR="006F6739" w:rsidRPr="009E20BA" w:rsidRDefault="006F6739" w:rsidP="00CD1B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0BA">
              <w:rPr>
                <w:rFonts w:ascii="Times New Roman" w:hAnsi="Times New Roman" w:cs="Times New Roman"/>
                <w:sz w:val="24"/>
                <w:szCs w:val="24"/>
              </w:rPr>
              <w:t>6.Организует деятельность.</w:t>
            </w:r>
          </w:p>
        </w:tc>
        <w:tc>
          <w:tcPr>
            <w:tcW w:w="3448" w:type="dxa"/>
          </w:tcPr>
          <w:p w:rsidR="006F6739" w:rsidRPr="009E20BA" w:rsidRDefault="006F6739" w:rsidP="00CD1B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0BA">
              <w:rPr>
                <w:rFonts w:ascii="Times New Roman" w:hAnsi="Times New Roman" w:cs="Times New Roman"/>
                <w:sz w:val="24"/>
                <w:szCs w:val="24"/>
              </w:rPr>
              <w:t>5. Объединение детей в рабочие группы.</w:t>
            </w:r>
          </w:p>
          <w:p w:rsidR="006F6739" w:rsidRPr="009E20BA" w:rsidRDefault="006F6739" w:rsidP="00CD1B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0BA">
              <w:rPr>
                <w:rFonts w:ascii="Times New Roman" w:hAnsi="Times New Roman" w:cs="Times New Roman"/>
                <w:sz w:val="24"/>
                <w:szCs w:val="24"/>
              </w:rPr>
              <w:t>6. Распределение амплуа.</w:t>
            </w:r>
          </w:p>
        </w:tc>
      </w:tr>
      <w:tr w:rsidR="006F6739" w:rsidRPr="009E20BA">
        <w:trPr>
          <w:trHeight w:val="540"/>
        </w:trPr>
        <w:tc>
          <w:tcPr>
            <w:tcW w:w="2422" w:type="dxa"/>
          </w:tcPr>
          <w:p w:rsidR="006F6739" w:rsidRPr="009E20BA" w:rsidRDefault="006F6739" w:rsidP="00CD1B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0BA">
              <w:rPr>
                <w:rFonts w:ascii="Times New Roman" w:hAnsi="Times New Roman" w:cs="Times New Roman"/>
                <w:sz w:val="24"/>
                <w:szCs w:val="24"/>
              </w:rPr>
              <w:t>Третий этап</w:t>
            </w:r>
          </w:p>
        </w:tc>
        <w:tc>
          <w:tcPr>
            <w:tcW w:w="3628" w:type="dxa"/>
          </w:tcPr>
          <w:p w:rsidR="006F6739" w:rsidRPr="009E20BA" w:rsidRDefault="006F6739" w:rsidP="00CD1B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0BA">
              <w:rPr>
                <w:rFonts w:ascii="Times New Roman" w:hAnsi="Times New Roman" w:cs="Times New Roman"/>
                <w:sz w:val="24"/>
                <w:szCs w:val="24"/>
              </w:rPr>
              <w:t>7. Практическая помощь (по необходимости).</w:t>
            </w:r>
          </w:p>
          <w:p w:rsidR="006F6739" w:rsidRPr="009E20BA" w:rsidRDefault="006F6739" w:rsidP="00CD1B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0BA">
              <w:rPr>
                <w:rFonts w:ascii="Times New Roman" w:hAnsi="Times New Roman" w:cs="Times New Roman"/>
                <w:sz w:val="24"/>
                <w:szCs w:val="24"/>
              </w:rPr>
              <w:t>8. Направляет и контролирует осуществление проекта.</w:t>
            </w:r>
          </w:p>
        </w:tc>
        <w:tc>
          <w:tcPr>
            <w:tcW w:w="3448" w:type="dxa"/>
          </w:tcPr>
          <w:p w:rsidR="006F6739" w:rsidRPr="009E20BA" w:rsidRDefault="006F6739" w:rsidP="00CD1B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0BA">
              <w:rPr>
                <w:rFonts w:ascii="Times New Roman" w:hAnsi="Times New Roman" w:cs="Times New Roman"/>
                <w:sz w:val="24"/>
                <w:szCs w:val="24"/>
              </w:rPr>
              <w:t>7. Формирование специфических знаний, умений, навыков.</w:t>
            </w:r>
          </w:p>
        </w:tc>
      </w:tr>
      <w:tr w:rsidR="006F6739" w:rsidRPr="009E20BA">
        <w:trPr>
          <w:trHeight w:val="540"/>
        </w:trPr>
        <w:tc>
          <w:tcPr>
            <w:tcW w:w="2422" w:type="dxa"/>
          </w:tcPr>
          <w:p w:rsidR="006F6739" w:rsidRPr="009E20BA" w:rsidRDefault="006F6739" w:rsidP="00CD1B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0BA">
              <w:rPr>
                <w:rFonts w:ascii="Times New Roman" w:hAnsi="Times New Roman" w:cs="Times New Roman"/>
                <w:sz w:val="24"/>
                <w:szCs w:val="24"/>
              </w:rPr>
              <w:t>Четвертый этап</w:t>
            </w:r>
          </w:p>
        </w:tc>
        <w:tc>
          <w:tcPr>
            <w:tcW w:w="3628" w:type="dxa"/>
          </w:tcPr>
          <w:p w:rsidR="006F6739" w:rsidRPr="009E20BA" w:rsidRDefault="006F6739" w:rsidP="00CD1B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0BA">
              <w:rPr>
                <w:rFonts w:ascii="Times New Roman" w:hAnsi="Times New Roman" w:cs="Times New Roman"/>
                <w:sz w:val="24"/>
                <w:szCs w:val="24"/>
              </w:rPr>
              <w:t>9. Подготовка к презентации. Презентация.</w:t>
            </w:r>
          </w:p>
        </w:tc>
        <w:tc>
          <w:tcPr>
            <w:tcW w:w="3448" w:type="dxa"/>
          </w:tcPr>
          <w:p w:rsidR="006F6739" w:rsidRPr="009E20BA" w:rsidRDefault="006F6739" w:rsidP="00CD1B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0BA">
              <w:rPr>
                <w:rFonts w:ascii="Times New Roman" w:hAnsi="Times New Roman" w:cs="Times New Roman"/>
                <w:sz w:val="24"/>
                <w:szCs w:val="24"/>
              </w:rPr>
              <w:t>8. Продукт деятельности готовят к презентации.</w:t>
            </w:r>
          </w:p>
          <w:p w:rsidR="006F6739" w:rsidRPr="009E20BA" w:rsidRDefault="006F6739" w:rsidP="00CD1B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0BA">
              <w:rPr>
                <w:rFonts w:ascii="Times New Roman" w:hAnsi="Times New Roman" w:cs="Times New Roman"/>
                <w:sz w:val="24"/>
                <w:szCs w:val="24"/>
              </w:rPr>
              <w:t>9. Представляют (зрителям или экспертам) продукт деятельности.</w:t>
            </w:r>
          </w:p>
        </w:tc>
      </w:tr>
    </w:tbl>
    <w:p w:rsidR="006F6739" w:rsidRPr="009E20BA" w:rsidRDefault="006F6739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6739" w:rsidRPr="009E20BA" w:rsidRDefault="006F6739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0BA">
        <w:rPr>
          <w:rFonts w:ascii="Times New Roman" w:hAnsi="Times New Roman" w:cs="Times New Roman"/>
          <w:b/>
          <w:sz w:val="24"/>
          <w:szCs w:val="24"/>
        </w:rPr>
        <w:t>9 слайд</w:t>
      </w:r>
    </w:p>
    <w:p w:rsidR="006F6739" w:rsidRPr="009E20BA" w:rsidRDefault="006F6739" w:rsidP="009E20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0BA">
        <w:rPr>
          <w:rFonts w:ascii="Times New Roman" w:hAnsi="Times New Roman" w:cs="Times New Roman"/>
          <w:sz w:val="24"/>
          <w:szCs w:val="24"/>
        </w:rPr>
        <w:t xml:space="preserve">  Подготовительная группа работала над проектом «Семья»  с целью формирования духовно-нравственного отношения и чувства сопричастности к родному дому и семье. В рамках данной проектной деятельности использовались  различные формы работы с детьми и родителями по всем направлениям детской деятельности. Очень интересно прошло занятие «День семьи», на котором дети рассказывали о своей родословной представляли макеты родословной своей семьи.  Большое внимание было уделено творческому рассказыванию детей по заданной проблеме. Родителям были предложены анкеты и консультации о нравственно-патриотическом воспитании детей в семье. По мнению педагога, не все родители были активны в работе над проектом. </w:t>
      </w:r>
    </w:p>
    <w:p w:rsidR="006F6739" w:rsidRPr="009E20BA" w:rsidRDefault="006F6739" w:rsidP="00254172">
      <w:pPr>
        <w:suppressAutoHyphens/>
        <w:spacing w:after="0" w:line="360" w:lineRule="auto"/>
        <w:ind w:firstLine="6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E20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10 слайд</w:t>
      </w:r>
    </w:p>
    <w:p w:rsidR="006F6739" w:rsidRPr="009E20BA" w:rsidRDefault="006F6739" w:rsidP="00254172">
      <w:pPr>
        <w:suppressAutoHyphens/>
        <w:spacing w:after="0" w:line="360" w:lineRule="auto"/>
        <w:ind w:firstLine="6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E20BA">
        <w:rPr>
          <w:rFonts w:ascii="Times New Roman" w:hAnsi="Times New Roman" w:cs="Times New Roman"/>
          <w:sz w:val="24"/>
          <w:szCs w:val="24"/>
        </w:rPr>
        <w:t>По итогам проделанной работы  можно отметить, что такая форма взаимодействия всех участников образовательного процесса в ДОУ, как метод проектов, актуальна, значима и необходима. Проектная деятельность обладает целым рядом характеристик, которые оказывают положительное влияние на развитие ребёнка-дошкольника. В ходе проектной деятельности расширились знания детей об окружающем мире. Это связано с выполнением исследовательских и творческих проектов.</w:t>
      </w:r>
    </w:p>
    <w:p w:rsidR="006F6739" w:rsidRPr="009E20BA" w:rsidRDefault="006F6739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0BA">
        <w:rPr>
          <w:rFonts w:ascii="Times New Roman" w:hAnsi="Times New Roman" w:cs="Times New Roman"/>
          <w:sz w:val="24"/>
          <w:szCs w:val="24"/>
        </w:rPr>
        <w:t xml:space="preserve"> Кроме того, развивались общие способности детей – познавательные, коммуникативные и регуляторные. Дошкольники приобрели необходимые социальные навыки – они стали  внимательнее друг к другу, начали руководствоваться не столько собственными мотивами, сколько установленными нормами.</w:t>
      </w:r>
    </w:p>
    <w:p w:rsidR="006F6739" w:rsidRPr="009E20BA" w:rsidRDefault="006F6739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0BA">
        <w:rPr>
          <w:rFonts w:ascii="Times New Roman" w:hAnsi="Times New Roman" w:cs="Times New Roman"/>
          <w:sz w:val="24"/>
          <w:szCs w:val="24"/>
        </w:rPr>
        <w:t xml:space="preserve"> Проектная деятельность повлияла и на воспитателя.  Проектирование заставило педагога постоянно находиться в пространстве возможностей, что изменило его мировоззрение и не допустило применения стандартных, шаблонных действий, потребовало  ежедневного творческого, личностного роста.</w:t>
      </w:r>
    </w:p>
    <w:p w:rsidR="006F6739" w:rsidRPr="009E20BA" w:rsidRDefault="006F6739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0BA">
        <w:rPr>
          <w:rFonts w:ascii="Times New Roman" w:hAnsi="Times New Roman" w:cs="Times New Roman"/>
          <w:sz w:val="24"/>
          <w:szCs w:val="24"/>
        </w:rPr>
        <w:t xml:space="preserve">  В ходе проектной деятельности  изменились и детско-родительские отношения. Жизнь ребёнка и родителей наполнилась  богатым содержанием.  В процессе работы над проектом родители стали непосредственными участниками уникального творческого процесса,  который перерос в тесное содружество детского сада и семьи, что позволило родителям реализовать свои способности и таланты, актуализировало в жизни семьи познавательно-речевое и художественно-эстетическое направления в развитии детей, а с другой стороны – обогатило воспитательно-образовательный процесс ценным положительным опытом семейного воспитания.</w:t>
      </w:r>
    </w:p>
    <w:p w:rsidR="006F6739" w:rsidRPr="009E20BA" w:rsidRDefault="006F6739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0BA">
        <w:rPr>
          <w:rFonts w:ascii="Times New Roman" w:hAnsi="Times New Roman" w:cs="Times New Roman"/>
          <w:b/>
          <w:sz w:val="24"/>
          <w:szCs w:val="24"/>
        </w:rPr>
        <w:t xml:space="preserve">11 слайд </w:t>
      </w:r>
    </w:p>
    <w:p w:rsidR="006F6739" w:rsidRPr="009E20BA" w:rsidRDefault="006F6739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0BA">
        <w:rPr>
          <w:rFonts w:ascii="Times New Roman" w:hAnsi="Times New Roman" w:cs="Times New Roman"/>
          <w:sz w:val="24"/>
          <w:szCs w:val="24"/>
        </w:rPr>
        <w:t xml:space="preserve">Использование метода проектов в работе с дошкольниками поспособствовало повышению самооценки ребенка. Участвуя в проекте, ребёнок ощутил себя значимым в группе сверстников, увидел свой вклад в общее дело, радовался  своим успехам. </w:t>
      </w:r>
    </w:p>
    <w:p w:rsidR="006F6739" w:rsidRPr="009E20BA" w:rsidRDefault="006F6739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0BA">
        <w:rPr>
          <w:rFonts w:ascii="Times New Roman" w:hAnsi="Times New Roman" w:cs="Times New Roman"/>
          <w:sz w:val="24"/>
          <w:szCs w:val="24"/>
        </w:rPr>
        <w:t xml:space="preserve">Метод проекта поспособствовал  развитию благоприятных межличностных отношений в группе детей. </w:t>
      </w:r>
    </w:p>
    <w:p w:rsidR="006F6739" w:rsidRPr="009E20BA" w:rsidRDefault="006F6739" w:rsidP="009F4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0BA">
        <w:rPr>
          <w:rFonts w:ascii="Times New Roman" w:hAnsi="Times New Roman" w:cs="Times New Roman"/>
          <w:sz w:val="24"/>
          <w:szCs w:val="24"/>
        </w:rPr>
        <w:t>Таким образом, внедрение в образовательный процесс такой технологии, как метод проектов, поспособствовало развитию свободной творческой личности, которая соответствует социальному заказу на современном этапе и делает образовательный процесс дошкольного учреждения открытым для активного участия родителей и других членов семьи.</w:t>
      </w:r>
    </w:p>
    <w:p w:rsidR="006F6739" w:rsidRPr="009E20BA" w:rsidRDefault="006F6739" w:rsidP="009E20BA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6739" w:rsidRPr="009E20BA" w:rsidRDefault="006F6739" w:rsidP="00723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F6739" w:rsidRPr="009E20BA" w:rsidSect="00D82EE4">
      <w:footerReference w:type="default" r:id="rId7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739" w:rsidRDefault="006F6739" w:rsidP="008A3EA1">
      <w:pPr>
        <w:spacing w:after="0" w:line="240" w:lineRule="auto"/>
      </w:pPr>
      <w:r>
        <w:separator/>
      </w:r>
    </w:p>
  </w:endnote>
  <w:endnote w:type="continuationSeparator" w:id="0">
    <w:p w:rsidR="006F6739" w:rsidRDefault="006F6739" w:rsidP="008A3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739" w:rsidRDefault="006F6739">
    <w:pPr>
      <w:pStyle w:val="Footer"/>
      <w:jc w:val="center"/>
    </w:pPr>
    <w:fldSimple w:instr=" PAGE   \* MERGEFORMAT ">
      <w:r>
        <w:rPr>
          <w:noProof/>
        </w:rPr>
        <w:t>5</w:t>
      </w:r>
    </w:fldSimple>
  </w:p>
  <w:p w:rsidR="006F6739" w:rsidRDefault="006F673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739" w:rsidRDefault="006F6739" w:rsidP="008A3EA1">
      <w:pPr>
        <w:spacing w:after="0" w:line="240" w:lineRule="auto"/>
      </w:pPr>
      <w:r>
        <w:separator/>
      </w:r>
    </w:p>
  </w:footnote>
  <w:footnote w:type="continuationSeparator" w:id="0">
    <w:p w:rsidR="006F6739" w:rsidRDefault="006F6739" w:rsidP="008A3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0"/>
    <w:lvl w:ilvl="0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Times New Roman" w:hAnsi="Times New Roman"/>
      </w:rPr>
    </w:lvl>
  </w:abstractNum>
  <w:abstractNum w:abstractNumId="1">
    <w:nsid w:val="107D457D"/>
    <w:multiLevelType w:val="hybridMultilevel"/>
    <w:tmpl w:val="3ADEC678"/>
    <w:lvl w:ilvl="0" w:tplc="0D4A1AEC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2">
    <w:nsid w:val="165C7E82"/>
    <w:multiLevelType w:val="hybridMultilevel"/>
    <w:tmpl w:val="29ECB7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9C02149"/>
    <w:multiLevelType w:val="hybridMultilevel"/>
    <w:tmpl w:val="5EA08D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7C3094"/>
    <w:multiLevelType w:val="hybridMultilevel"/>
    <w:tmpl w:val="0874A276"/>
    <w:lvl w:ilvl="0" w:tplc="EE306098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5">
    <w:nsid w:val="29334819"/>
    <w:multiLevelType w:val="hybridMultilevel"/>
    <w:tmpl w:val="72685E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157B10"/>
    <w:multiLevelType w:val="hybridMultilevel"/>
    <w:tmpl w:val="942CE8F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17E65E6"/>
    <w:multiLevelType w:val="hybridMultilevel"/>
    <w:tmpl w:val="241CB81E"/>
    <w:lvl w:ilvl="0" w:tplc="A288D438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8">
    <w:nsid w:val="4F9845C7"/>
    <w:multiLevelType w:val="hybridMultilevel"/>
    <w:tmpl w:val="7500E0E2"/>
    <w:lvl w:ilvl="0" w:tplc="06CAB4D6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EAC4FCC6">
      <w:start w:val="1"/>
      <w:numFmt w:val="decimal"/>
      <w:lvlText w:val="%2."/>
      <w:lvlJc w:val="left"/>
      <w:pPr>
        <w:tabs>
          <w:tab w:val="num" w:pos="1305"/>
        </w:tabs>
        <w:ind w:left="1305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9">
    <w:nsid w:val="71AA4A06"/>
    <w:multiLevelType w:val="hybridMultilevel"/>
    <w:tmpl w:val="B7723E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1E65F18"/>
    <w:multiLevelType w:val="hybridMultilevel"/>
    <w:tmpl w:val="FC64344C"/>
    <w:lvl w:ilvl="0" w:tplc="812ABBC4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11">
    <w:nsid w:val="7FB47138"/>
    <w:multiLevelType w:val="hybridMultilevel"/>
    <w:tmpl w:val="829E8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1"/>
  </w:num>
  <w:num w:numId="5">
    <w:abstractNumId w:val="0"/>
  </w:num>
  <w:num w:numId="6">
    <w:abstractNumId w:val="8"/>
  </w:num>
  <w:num w:numId="7">
    <w:abstractNumId w:val="4"/>
  </w:num>
  <w:num w:numId="8">
    <w:abstractNumId w:val="2"/>
  </w:num>
  <w:num w:numId="9">
    <w:abstractNumId w:val="1"/>
  </w:num>
  <w:num w:numId="10">
    <w:abstractNumId w:val="10"/>
  </w:num>
  <w:num w:numId="11">
    <w:abstractNumId w:val="7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660F"/>
    <w:rsid w:val="000022A7"/>
    <w:rsid w:val="0000339B"/>
    <w:rsid w:val="00003D66"/>
    <w:rsid w:val="00005F6B"/>
    <w:rsid w:val="00007483"/>
    <w:rsid w:val="00011C5C"/>
    <w:rsid w:val="00015895"/>
    <w:rsid w:val="0002064B"/>
    <w:rsid w:val="00023762"/>
    <w:rsid w:val="000248F2"/>
    <w:rsid w:val="00025FA1"/>
    <w:rsid w:val="000367EF"/>
    <w:rsid w:val="000402C4"/>
    <w:rsid w:val="0004518E"/>
    <w:rsid w:val="000474B1"/>
    <w:rsid w:val="00053A24"/>
    <w:rsid w:val="000558CA"/>
    <w:rsid w:val="000703FF"/>
    <w:rsid w:val="00070977"/>
    <w:rsid w:val="000722DB"/>
    <w:rsid w:val="00076A50"/>
    <w:rsid w:val="00077296"/>
    <w:rsid w:val="00081DF6"/>
    <w:rsid w:val="000844A8"/>
    <w:rsid w:val="00092858"/>
    <w:rsid w:val="00095312"/>
    <w:rsid w:val="000972B3"/>
    <w:rsid w:val="000A0D53"/>
    <w:rsid w:val="000A29C9"/>
    <w:rsid w:val="000A723F"/>
    <w:rsid w:val="000B3F65"/>
    <w:rsid w:val="000C3264"/>
    <w:rsid w:val="000C7BD1"/>
    <w:rsid w:val="000C7E5A"/>
    <w:rsid w:val="000D53F6"/>
    <w:rsid w:val="000D73AC"/>
    <w:rsid w:val="000E1513"/>
    <w:rsid w:val="000E2B05"/>
    <w:rsid w:val="000E4801"/>
    <w:rsid w:val="000E5640"/>
    <w:rsid w:val="000E5974"/>
    <w:rsid w:val="00100638"/>
    <w:rsid w:val="00112921"/>
    <w:rsid w:val="00113697"/>
    <w:rsid w:val="001150FA"/>
    <w:rsid w:val="00115F7F"/>
    <w:rsid w:val="00125F3C"/>
    <w:rsid w:val="00125F73"/>
    <w:rsid w:val="001352E7"/>
    <w:rsid w:val="00142582"/>
    <w:rsid w:val="00143AC1"/>
    <w:rsid w:val="00143F84"/>
    <w:rsid w:val="00145ED5"/>
    <w:rsid w:val="00154731"/>
    <w:rsid w:val="00154DAB"/>
    <w:rsid w:val="001569A7"/>
    <w:rsid w:val="001578F2"/>
    <w:rsid w:val="00160B69"/>
    <w:rsid w:val="00161C64"/>
    <w:rsid w:val="00165B92"/>
    <w:rsid w:val="001672D7"/>
    <w:rsid w:val="001706D8"/>
    <w:rsid w:val="00181BE9"/>
    <w:rsid w:val="00190620"/>
    <w:rsid w:val="001907A5"/>
    <w:rsid w:val="001B0DF4"/>
    <w:rsid w:val="001B1EE6"/>
    <w:rsid w:val="001B3719"/>
    <w:rsid w:val="001B6CFF"/>
    <w:rsid w:val="001C2121"/>
    <w:rsid w:val="001D0B00"/>
    <w:rsid w:val="001D0E8C"/>
    <w:rsid w:val="001D6ABD"/>
    <w:rsid w:val="001D723D"/>
    <w:rsid w:val="001E3F04"/>
    <w:rsid w:val="001F0068"/>
    <w:rsid w:val="001F1FF4"/>
    <w:rsid w:val="001F2C68"/>
    <w:rsid w:val="001F505B"/>
    <w:rsid w:val="0020471B"/>
    <w:rsid w:val="00224565"/>
    <w:rsid w:val="00224852"/>
    <w:rsid w:val="002423B9"/>
    <w:rsid w:val="00251CBB"/>
    <w:rsid w:val="00254172"/>
    <w:rsid w:val="0026179C"/>
    <w:rsid w:val="002708A7"/>
    <w:rsid w:val="00277ECF"/>
    <w:rsid w:val="00281D6D"/>
    <w:rsid w:val="00294CD9"/>
    <w:rsid w:val="002A1855"/>
    <w:rsid w:val="002A7E50"/>
    <w:rsid w:val="002B7F37"/>
    <w:rsid w:val="002C24D9"/>
    <w:rsid w:val="002D2A2D"/>
    <w:rsid w:val="002D5E56"/>
    <w:rsid w:val="002E09C3"/>
    <w:rsid w:val="002E76D6"/>
    <w:rsid w:val="002F4D4E"/>
    <w:rsid w:val="002F6419"/>
    <w:rsid w:val="0030263E"/>
    <w:rsid w:val="003044A0"/>
    <w:rsid w:val="00304EA7"/>
    <w:rsid w:val="003059EF"/>
    <w:rsid w:val="003116F9"/>
    <w:rsid w:val="003132D8"/>
    <w:rsid w:val="00316359"/>
    <w:rsid w:val="003164E8"/>
    <w:rsid w:val="00316AF7"/>
    <w:rsid w:val="00316EDA"/>
    <w:rsid w:val="00330857"/>
    <w:rsid w:val="00331CF9"/>
    <w:rsid w:val="00341527"/>
    <w:rsid w:val="00343374"/>
    <w:rsid w:val="003478A6"/>
    <w:rsid w:val="00354526"/>
    <w:rsid w:val="0035603A"/>
    <w:rsid w:val="00364AD0"/>
    <w:rsid w:val="00375101"/>
    <w:rsid w:val="00383284"/>
    <w:rsid w:val="003A14B5"/>
    <w:rsid w:val="003A17B1"/>
    <w:rsid w:val="003B3254"/>
    <w:rsid w:val="003B407B"/>
    <w:rsid w:val="003B7845"/>
    <w:rsid w:val="003C3713"/>
    <w:rsid w:val="003C592A"/>
    <w:rsid w:val="003C5B05"/>
    <w:rsid w:val="003D364B"/>
    <w:rsid w:val="003E1D51"/>
    <w:rsid w:val="003F2DDB"/>
    <w:rsid w:val="003F2F1E"/>
    <w:rsid w:val="003F7E4B"/>
    <w:rsid w:val="0040058C"/>
    <w:rsid w:val="00401FA4"/>
    <w:rsid w:val="004117A9"/>
    <w:rsid w:val="004178BE"/>
    <w:rsid w:val="00417AB8"/>
    <w:rsid w:val="00421DB8"/>
    <w:rsid w:val="0042653A"/>
    <w:rsid w:val="00427042"/>
    <w:rsid w:val="00433DC9"/>
    <w:rsid w:val="00434DCF"/>
    <w:rsid w:val="00436C5B"/>
    <w:rsid w:val="0044023F"/>
    <w:rsid w:val="00452F1E"/>
    <w:rsid w:val="004575A8"/>
    <w:rsid w:val="0047254D"/>
    <w:rsid w:val="00473310"/>
    <w:rsid w:val="004757B5"/>
    <w:rsid w:val="0047612D"/>
    <w:rsid w:val="00477506"/>
    <w:rsid w:val="004854E6"/>
    <w:rsid w:val="00485789"/>
    <w:rsid w:val="00490F67"/>
    <w:rsid w:val="00491639"/>
    <w:rsid w:val="00494A39"/>
    <w:rsid w:val="004A3396"/>
    <w:rsid w:val="004B3817"/>
    <w:rsid w:val="004D0100"/>
    <w:rsid w:val="004D03C5"/>
    <w:rsid w:val="004D3C51"/>
    <w:rsid w:val="004D4999"/>
    <w:rsid w:val="004E0A92"/>
    <w:rsid w:val="004E213A"/>
    <w:rsid w:val="004E2911"/>
    <w:rsid w:val="004E30B4"/>
    <w:rsid w:val="004E5D7F"/>
    <w:rsid w:val="004F3D50"/>
    <w:rsid w:val="004F425A"/>
    <w:rsid w:val="00502777"/>
    <w:rsid w:val="00504DD3"/>
    <w:rsid w:val="00505AF4"/>
    <w:rsid w:val="00505C40"/>
    <w:rsid w:val="005100DF"/>
    <w:rsid w:val="0052117D"/>
    <w:rsid w:val="0053316D"/>
    <w:rsid w:val="005367E5"/>
    <w:rsid w:val="00540EC8"/>
    <w:rsid w:val="00541585"/>
    <w:rsid w:val="00545154"/>
    <w:rsid w:val="00551F1E"/>
    <w:rsid w:val="00556AA4"/>
    <w:rsid w:val="005809EB"/>
    <w:rsid w:val="00581B0C"/>
    <w:rsid w:val="00587674"/>
    <w:rsid w:val="005A0157"/>
    <w:rsid w:val="005A037D"/>
    <w:rsid w:val="005A1668"/>
    <w:rsid w:val="005A3FDA"/>
    <w:rsid w:val="005B5C60"/>
    <w:rsid w:val="005B63F2"/>
    <w:rsid w:val="005C6A41"/>
    <w:rsid w:val="005D1192"/>
    <w:rsid w:val="005D6C2D"/>
    <w:rsid w:val="005E2961"/>
    <w:rsid w:val="005F15D5"/>
    <w:rsid w:val="005F25BF"/>
    <w:rsid w:val="005F338E"/>
    <w:rsid w:val="005F4941"/>
    <w:rsid w:val="005F6E3E"/>
    <w:rsid w:val="005F74EF"/>
    <w:rsid w:val="00601269"/>
    <w:rsid w:val="006012BC"/>
    <w:rsid w:val="006017B0"/>
    <w:rsid w:val="00611B41"/>
    <w:rsid w:val="00614ACF"/>
    <w:rsid w:val="00615A09"/>
    <w:rsid w:val="00620244"/>
    <w:rsid w:val="00626319"/>
    <w:rsid w:val="0063095D"/>
    <w:rsid w:val="006314A6"/>
    <w:rsid w:val="006323DC"/>
    <w:rsid w:val="0063281D"/>
    <w:rsid w:val="0063444B"/>
    <w:rsid w:val="00636B16"/>
    <w:rsid w:val="00644944"/>
    <w:rsid w:val="0064673A"/>
    <w:rsid w:val="00652C9D"/>
    <w:rsid w:val="00653948"/>
    <w:rsid w:val="006666EC"/>
    <w:rsid w:val="00670637"/>
    <w:rsid w:val="006723EA"/>
    <w:rsid w:val="00676B4D"/>
    <w:rsid w:val="006825D7"/>
    <w:rsid w:val="0068371D"/>
    <w:rsid w:val="0068454C"/>
    <w:rsid w:val="00691839"/>
    <w:rsid w:val="00697300"/>
    <w:rsid w:val="006A167C"/>
    <w:rsid w:val="006A1A13"/>
    <w:rsid w:val="006A7ADE"/>
    <w:rsid w:val="006B1BD4"/>
    <w:rsid w:val="006B3B94"/>
    <w:rsid w:val="006B5890"/>
    <w:rsid w:val="006C2E59"/>
    <w:rsid w:val="006C4806"/>
    <w:rsid w:val="006D30F6"/>
    <w:rsid w:val="006D62E7"/>
    <w:rsid w:val="006D735C"/>
    <w:rsid w:val="006D7B37"/>
    <w:rsid w:val="006E0A50"/>
    <w:rsid w:val="006E0CC0"/>
    <w:rsid w:val="006E4955"/>
    <w:rsid w:val="006F2172"/>
    <w:rsid w:val="006F6739"/>
    <w:rsid w:val="006F77D4"/>
    <w:rsid w:val="007013C8"/>
    <w:rsid w:val="007028CA"/>
    <w:rsid w:val="00704DBC"/>
    <w:rsid w:val="0070556F"/>
    <w:rsid w:val="007064ED"/>
    <w:rsid w:val="00712DBB"/>
    <w:rsid w:val="00715FC0"/>
    <w:rsid w:val="0071616A"/>
    <w:rsid w:val="00717662"/>
    <w:rsid w:val="007234D6"/>
    <w:rsid w:val="00724AE2"/>
    <w:rsid w:val="007303C3"/>
    <w:rsid w:val="007430D4"/>
    <w:rsid w:val="00751FA5"/>
    <w:rsid w:val="00760DC6"/>
    <w:rsid w:val="00762E1C"/>
    <w:rsid w:val="00772FC4"/>
    <w:rsid w:val="007733C5"/>
    <w:rsid w:val="00775A18"/>
    <w:rsid w:val="0078304A"/>
    <w:rsid w:val="0078596A"/>
    <w:rsid w:val="00786025"/>
    <w:rsid w:val="007A6A3A"/>
    <w:rsid w:val="007B290B"/>
    <w:rsid w:val="007B60F6"/>
    <w:rsid w:val="007C607F"/>
    <w:rsid w:val="007D15F9"/>
    <w:rsid w:val="007D2594"/>
    <w:rsid w:val="007D76EF"/>
    <w:rsid w:val="007E315B"/>
    <w:rsid w:val="007E4D87"/>
    <w:rsid w:val="007F141E"/>
    <w:rsid w:val="007F1EC2"/>
    <w:rsid w:val="007F3B1D"/>
    <w:rsid w:val="007F467E"/>
    <w:rsid w:val="008138FA"/>
    <w:rsid w:val="00830D82"/>
    <w:rsid w:val="0083664C"/>
    <w:rsid w:val="00842121"/>
    <w:rsid w:val="00842231"/>
    <w:rsid w:val="00845FA7"/>
    <w:rsid w:val="008565A7"/>
    <w:rsid w:val="00865ADD"/>
    <w:rsid w:val="00872B6F"/>
    <w:rsid w:val="00875D55"/>
    <w:rsid w:val="00876C4F"/>
    <w:rsid w:val="0088402F"/>
    <w:rsid w:val="008857A6"/>
    <w:rsid w:val="00886E07"/>
    <w:rsid w:val="0089417F"/>
    <w:rsid w:val="00897CF7"/>
    <w:rsid w:val="008A1075"/>
    <w:rsid w:val="008A3313"/>
    <w:rsid w:val="008A3EA1"/>
    <w:rsid w:val="008A6478"/>
    <w:rsid w:val="008A745E"/>
    <w:rsid w:val="008B0931"/>
    <w:rsid w:val="008B2C94"/>
    <w:rsid w:val="008D4C58"/>
    <w:rsid w:val="008D553A"/>
    <w:rsid w:val="008E0254"/>
    <w:rsid w:val="008E5607"/>
    <w:rsid w:val="00902B4F"/>
    <w:rsid w:val="0091048B"/>
    <w:rsid w:val="00921E53"/>
    <w:rsid w:val="0092329F"/>
    <w:rsid w:val="0092386F"/>
    <w:rsid w:val="00923C94"/>
    <w:rsid w:val="00930FE0"/>
    <w:rsid w:val="00946A50"/>
    <w:rsid w:val="00952856"/>
    <w:rsid w:val="009551F0"/>
    <w:rsid w:val="009556C1"/>
    <w:rsid w:val="00956DA1"/>
    <w:rsid w:val="00956F38"/>
    <w:rsid w:val="00961159"/>
    <w:rsid w:val="009668AA"/>
    <w:rsid w:val="00967AC5"/>
    <w:rsid w:val="00970127"/>
    <w:rsid w:val="00977448"/>
    <w:rsid w:val="00981F65"/>
    <w:rsid w:val="009915C8"/>
    <w:rsid w:val="00993E97"/>
    <w:rsid w:val="00994242"/>
    <w:rsid w:val="009954D0"/>
    <w:rsid w:val="0099702E"/>
    <w:rsid w:val="009A1C22"/>
    <w:rsid w:val="009A629C"/>
    <w:rsid w:val="009B19C9"/>
    <w:rsid w:val="009B48D6"/>
    <w:rsid w:val="009B6BDA"/>
    <w:rsid w:val="009C269E"/>
    <w:rsid w:val="009D1B88"/>
    <w:rsid w:val="009E0285"/>
    <w:rsid w:val="009E20BA"/>
    <w:rsid w:val="009E4D02"/>
    <w:rsid w:val="009E4DD1"/>
    <w:rsid w:val="009F3EA3"/>
    <w:rsid w:val="009F48DF"/>
    <w:rsid w:val="009F4D89"/>
    <w:rsid w:val="00A0286C"/>
    <w:rsid w:val="00A15295"/>
    <w:rsid w:val="00A20065"/>
    <w:rsid w:val="00A2125A"/>
    <w:rsid w:val="00A276F8"/>
    <w:rsid w:val="00A31BB9"/>
    <w:rsid w:val="00A353E4"/>
    <w:rsid w:val="00A47256"/>
    <w:rsid w:val="00A50E29"/>
    <w:rsid w:val="00A5408D"/>
    <w:rsid w:val="00A55A82"/>
    <w:rsid w:val="00A631C5"/>
    <w:rsid w:val="00A67FA4"/>
    <w:rsid w:val="00A72AF5"/>
    <w:rsid w:val="00A836A1"/>
    <w:rsid w:val="00AA0639"/>
    <w:rsid w:val="00AA0AAA"/>
    <w:rsid w:val="00AA1E89"/>
    <w:rsid w:val="00AA3D4B"/>
    <w:rsid w:val="00AA579E"/>
    <w:rsid w:val="00AB13CF"/>
    <w:rsid w:val="00AB4E8D"/>
    <w:rsid w:val="00AB615A"/>
    <w:rsid w:val="00AB6D86"/>
    <w:rsid w:val="00AC0FB6"/>
    <w:rsid w:val="00AC1A9C"/>
    <w:rsid w:val="00AC1B74"/>
    <w:rsid w:val="00AD005A"/>
    <w:rsid w:val="00AD260A"/>
    <w:rsid w:val="00AE03CC"/>
    <w:rsid w:val="00AE46BB"/>
    <w:rsid w:val="00AE76D5"/>
    <w:rsid w:val="00AF0B8E"/>
    <w:rsid w:val="00AF2D61"/>
    <w:rsid w:val="00AF3E9A"/>
    <w:rsid w:val="00AF413C"/>
    <w:rsid w:val="00AF49D9"/>
    <w:rsid w:val="00AF7A4D"/>
    <w:rsid w:val="00B001B9"/>
    <w:rsid w:val="00B01FFB"/>
    <w:rsid w:val="00B06BEB"/>
    <w:rsid w:val="00B11CD6"/>
    <w:rsid w:val="00B12E4A"/>
    <w:rsid w:val="00B273C3"/>
    <w:rsid w:val="00B31974"/>
    <w:rsid w:val="00B32462"/>
    <w:rsid w:val="00B342BB"/>
    <w:rsid w:val="00B3615F"/>
    <w:rsid w:val="00B44D55"/>
    <w:rsid w:val="00B45285"/>
    <w:rsid w:val="00B45D0E"/>
    <w:rsid w:val="00B46955"/>
    <w:rsid w:val="00B67E22"/>
    <w:rsid w:val="00B71190"/>
    <w:rsid w:val="00B778B2"/>
    <w:rsid w:val="00B77AF3"/>
    <w:rsid w:val="00B77E82"/>
    <w:rsid w:val="00B801D0"/>
    <w:rsid w:val="00B848DC"/>
    <w:rsid w:val="00B90EE3"/>
    <w:rsid w:val="00B9110C"/>
    <w:rsid w:val="00B9222E"/>
    <w:rsid w:val="00B96159"/>
    <w:rsid w:val="00BA32F0"/>
    <w:rsid w:val="00BA3586"/>
    <w:rsid w:val="00BA3D01"/>
    <w:rsid w:val="00BA5067"/>
    <w:rsid w:val="00BA53AE"/>
    <w:rsid w:val="00BB051C"/>
    <w:rsid w:val="00BB10F3"/>
    <w:rsid w:val="00BB1DBA"/>
    <w:rsid w:val="00BB22B9"/>
    <w:rsid w:val="00BB32FC"/>
    <w:rsid w:val="00BC3867"/>
    <w:rsid w:val="00BC786A"/>
    <w:rsid w:val="00BD1092"/>
    <w:rsid w:val="00BD236E"/>
    <w:rsid w:val="00BD454A"/>
    <w:rsid w:val="00BD5D08"/>
    <w:rsid w:val="00BD7A61"/>
    <w:rsid w:val="00BF0792"/>
    <w:rsid w:val="00BF0FCE"/>
    <w:rsid w:val="00BF118B"/>
    <w:rsid w:val="00BF471A"/>
    <w:rsid w:val="00C00D70"/>
    <w:rsid w:val="00C01943"/>
    <w:rsid w:val="00C060C4"/>
    <w:rsid w:val="00C1030C"/>
    <w:rsid w:val="00C252DC"/>
    <w:rsid w:val="00C30DF2"/>
    <w:rsid w:val="00C31658"/>
    <w:rsid w:val="00C32667"/>
    <w:rsid w:val="00C34C2E"/>
    <w:rsid w:val="00C35D1E"/>
    <w:rsid w:val="00C443B8"/>
    <w:rsid w:val="00C534CD"/>
    <w:rsid w:val="00C5359F"/>
    <w:rsid w:val="00C539C8"/>
    <w:rsid w:val="00C54714"/>
    <w:rsid w:val="00C57C3F"/>
    <w:rsid w:val="00C6075D"/>
    <w:rsid w:val="00C73CB8"/>
    <w:rsid w:val="00C74BBF"/>
    <w:rsid w:val="00C76D92"/>
    <w:rsid w:val="00C80F90"/>
    <w:rsid w:val="00C84E6B"/>
    <w:rsid w:val="00C85FB2"/>
    <w:rsid w:val="00C93C14"/>
    <w:rsid w:val="00C95325"/>
    <w:rsid w:val="00C9660F"/>
    <w:rsid w:val="00CA02EF"/>
    <w:rsid w:val="00CA2564"/>
    <w:rsid w:val="00CA71D0"/>
    <w:rsid w:val="00CC6AD2"/>
    <w:rsid w:val="00CD1B76"/>
    <w:rsid w:val="00CD5CE7"/>
    <w:rsid w:val="00CE6624"/>
    <w:rsid w:val="00CF4C41"/>
    <w:rsid w:val="00CF6D36"/>
    <w:rsid w:val="00D034B6"/>
    <w:rsid w:val="00D0414E"/>
    <w:rsid w:val="00D13729"/>
    <w:rsid w:val="00D150D6"/>
    <w:rsid w:val="00D164C4"/>
    <w:rsid w:val="00D206B7"/>
    <w:rsid w:val="00D20EF4"/>
    <w:rsid w:val="00D25F85"/>
    <w:rsid w:val="00D26165"/>
    <w:rsid w:val="00D31437"/>
    <w:rsid w:val="00D4040A"/>
    <w:rsid w:val="00D43D61"/>
    <w:rsid w:val="00D43F0A"/>
    <w:rsid w:val="00D46865"/>
    <w:rsid w:val="00D46ABD"/>
    <w:rsid w:val="00D70E3F"/>
    <w:rsid w:val="00D72B26"/>
    <w:rsid w:val="00D74312"/>
    <w:rsid w:val="00D76969"/>
    <w:rsid w:val="00D808B2"/>
    <w:rsid w:val="00D82EE4"/>
    <w:rsid w:val="00D87FE4"/>
    <w:rsid w:val="00D91551"/>
    <w:rsid w:val="00DA102B"/>
    <w:rsid w:val="00DA72A2"/>
    <w:rsid w:val="00DB6774"/>
    <w:rsid w:val="00DC470A"/>
    <w:rsid w:val="00DC5E9F"/>
    <w:rsid w:val="00DD048A"/>
    <w:rsid w:val="00DD2135"/>
    <w:rsid w:val="00DE58A1"/>
    <w:rsid w:val="00DF3D72"/>
    <w:rsid w:val="00DF6ED3"/>
    <w:rsid w:val="00E02953"/>
    <w:rsid w:val="00E17127"/>
    <w:rsid w:val="00E222C6"/>
    <w:rsid w:val="00E22969"/>
    <w:rsid w:val="00E26053"/>
    <w:rsid w:val="00E2662B"/>
    <w:rsid w:val="00E27286"/>
    <w:rsid w:val="00E3154C"/>
    <w:rsid w:val="00E3576A"/>
    <w:rsid w:val="00E35843"/>
    <w:rsid w:val="00E369B9"/>
    <w:rsid w:val="00E40B39"/>
    <w:rsid w:val="00E50079"/>
    <w:rsid w:val="00E51008"/>
    <w:rsid w:val="00E553D7"/>
    <w:rsid w:val="00E55C38"/>
    <w:rsid w:val="00E56932"/>
    <w:rsid w:val="00E640D5"/>
    <w:rsid w:val="00E64238"/>
    <w:rsid w:val="00E661B1"/>
    <w:rsid w:val="00E73A30"/>
    <w:rsid w:val="00E91D7F"/>
    <w:rsid w:val="00E929EC"/>
    <w:rsid w:val="00E944EC"/>
    <w:rsid w:val="00EA371B"/>
    <w:rsid w:val="00EA38C3"/>
    <w:rsid w:val="00EA4DD8"/>
    <w:rsid w:val="00EA66F2"/>
    <w:rsid w:val="00EB1791"/>
    <w:rsid w:val="00EB3463"/>
    <w:rsid w:val="00EB3FEF"/>
    <w:rsid w:val="00EB78D6"/>
    <w:rsid w:val="00EC03DC"/>
    <w:rsid w:val="00EC0882"/>
    <w:rsid w:val="00EC31CE"/>
    <w:rsid w:val="00EC4385"/>
    <w:rsid w:val="00ED0765"/>
    <w:rsid w:val="00ED0DFD"/>
    <w:rsid w:val="00ED43AF"/>
    <w:rsid w:val="00ED4748"/>
    <w:rsid w:val="00EE7C9E"/>
    <w:rsid w:val="00EF3B2C"/>
    <w:rsid w:val="00F01294"/>
    <w:rsid w:val="00F01948"/>
    <w:rsid w:val="00F0322C"/>
    <w:rsid w:val="00F157F2"/>
    <w:rsid w:val="00F16655"/>
    <w:rsid w:val="00F25B72"/>
    <w:rsid w:val="00F35207"/>
    <w:rsid w:val="00F4267F"/>
    <w:rsid w:val="00F45544"/>
    <w:rsid w:val="00F52225"/>
    <w:rsid w:val="00F52A9A"/>
    <w:rsid w:val="00F54B3F"/>
    <w:rsid w:val="00F57F83"/>
    <w:rsid w:val="00F6313B"/>
    <w:rsid w:val="00F66563"/>
    <w:rsid w:val="00F66DEE"/>
    <w:rsid w:val="00F7066D"/>
    <w:rsid w:val="00F707BC"/>
    <w:rsid w:val="00F716C5"/>
    <w:rsid w:val="00F74B88"/>
    <w:rsid w:val="00F77678"/>
    <w:rsid w:val="00F87743"/>
    <w:rsid w:val="00F970C2"/>
    <w:rsid w:val="00FA0B9A"/>
    <w:rsid w:val="00FA7304"/>
    <w:rsid w:val="00FA7695"/>
    <w:rsid w:val="00FB0DE7"/>
    <w:rsid w:val="00FB0E3E"/>
    <w:rsid w:val="00FB206D"/>
    <w:rsid w:val="00FB7AF7"/>
    <w:rsid w:val="00FD3F84"/>
    <w:rsid w:val="00FE14CC"/>
    <w:rsid w:val="00FE745C"/>
    <w:rsid w:val="00FF4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66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B13CF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0D73AC"/>
    <w:pPr>
      <w:spacing w:after="0" w:line="240" w:lineRule="auto"/>
      <w:jc w:val="center"/>
    </w:pPr>
    <w:rPr>
      <w:b/>
      <w:bCs/>
      <w:i/>
      <w:iCs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D73AC"/>
    <w:rPr>
      <w:rFonts w:ascii="Times New Roman" w:hAnsi="Times New Roman" w:cs="Times New Roman"/>
      <w:b/>
      <w:bCs/>
      <w:i/>
      <w:iCs/>
      <w:sz w:val="36"/>
      <w:szCs w:val="36"/>
    </w:rPr>
  </w:style>
  <w:style w:type="paragraph" w:styleId="NormalWeb">
    <w:name w:val="Normal (Web)"/>
    <w:basedOn w:val="Normal"/>
    <w:uiPriority w:val="99"/>
    <w:rsid w:val="00EA4DD8"/>
    <w:pPr>
      <w:suppressAutoHyphens/>
      <w:spacing w:before="280" w:after="280" w:line="240" w:lineRule="auto"/>
    </w:pPr>
    <w:rPr>
      <w:rFonts w:ascii="Arial Unicode MS" w:eastAsia="Arial Unicode MS" w:hAnsi="Times New Roman" w:cs="Arial Unicode MS"/>
      <w:sz w:val="24"/>
      <w:szCs w:val="24"/>
      <w:lang w:eastAsia="ar-SA"/>
    </w:rPr>
  </w:style>
  <w:style w:type="paragraph" w:styleId="ListParagraph">
    <w:name w:val="List Paragraph"/>
    <w:basedOn w:val="Normal"/>
    <w:uiPriority w:val="99"/>
    <w:qFormat/>
    <w:rsid w:val="00F970C2"/>
    <w:pPr>
      <w:suppressAutoHyphens/>
      <w:ind w:left="720"/>
    </w:pPr>
    <w:rPr>
      <w:lang w:eastAsia="ar-SA"/>
    </w:rPr>
  </w:style>
  <w:style w:type="character" w:customStyle="1" w:styleId="2">
    <w:name w:val="Знак Знак2"/>
    <w:basedOn w:val="DefaultParagraphFont"/>
    <w:uiPriority w:val="99"/>
    <w:rsid w:val="0068371D"/>
    <w:rPr>
      <w:rFonts w:ascii="Times New Roman" w:hAnsi="Times New Roman" w:cs="Times New Roman"/>
      <w:b/>
      <w:bCs/>
      <w:i/>
      <w:iCs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601269"/>
    <w:pPr>
      <w:spacing w:after="120"/>
      <w:ind w:left="283"/>
    </w:pPr>
    <w:rPr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01269"/>
    <w:rPr>
      <w:rFonts w:ascii="Calibri" w:hAnsi="Calibri" w:cs="Calibri"/>
      <w:sz w:val="22"/>
      <w:szCs w:val="22"/>
      <w:lang w:val="ru-RU" w:eastAsia="en-US"/>
    </w:rPr>
  </w:style>
  <w:style w:type="paragraph" w:styleId="Header">
    <w:name w:val="header"/>
    <w:basedOn w:val="Normal"/>
    <w:link w:val="HeaderChar"/>
    <w:uiPriority w:val="99"/>
    <w:semiHidden/>
    <w:rsid w:val="008A3EA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A3EA1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8A3EA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A3EA1"/>
    <w:rPr>
      <w:rFonts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2E0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E09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147</TotalTime>
  <Pages>5</Pages>
  <Words>1361</Words>
  <Characters>7763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максим</cp:lastModifiedBy>
  <cp:revision>5</cp:revision>
  <cp:lastPrinted>2018-03-14T10:33:00Z</cp:lastPrinted>
  <dcterms:created xsi:type="dcterms:W3CDTF">2015-12-11T09:42:00Z</dcterms:created>
  <dcterms:modified xsi:type="dcterms:W3CDTF">2018-03-14T10:34:00Z</dcterms:modified>
</cp:coreProperties>
</file>